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xmlns:w16se="http://schemas.microsoft.com/office/word/2015/wordml/symex" mc:Ignorable="w14 w15 w16se wp14">
  <w:body>
    <w:p w:rsidRPr="00246136" w:rsidR="0038457A" w:rsidP="00EE30E9" w:rsidRDefault="00B06478">
      <w:pPr>
        <w:pStyle w:val="Heading1"/>
        <w:spacing w:before="120" w:after="360"/>
        <w:rPr>
          <w:sz w:val="48"/>
        </w:rPr>
      </w:pPr>
      <w:bookmarkStart w:name="_Toc443911209" w:id="0"/>
      <w:bookmarkStart w:name="_Toc443911225" w:id="1"/>
      <w:r>
        <w:rPr>
          <w:rFonts/>
          <w:sz w:val="48"/>
        </w:rPr>
        <w:t xml:space="preserve">Hardwick</w:t>
      </w:r>
      <w:r w:rsidR="00F16333">
        <w:rPr>
          <w:sz w:val="48"/>
        </w:rPr>
        <w:t xml:space="preserve"> </w:t>
      </w:r>
      <w:r>
        <w:rPr>
          <w:rFonts/>
          <w:sz w:val="48"/>
        </w:rPr>
        <w:t xml:space="preserve">2024</w:t>
      </w:r>
      <w:r w:rsidRPr="00246136" w:rsidR="00EE30E9">
        <w:rPr>
          <w:sz w:val="48"/>
        </w:rPr>
        <w:t xml:space="preserve"> Drinking Water Report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Caption w:val="Picture of translation of the first paragraph"/>
      </w:tblPr>
      <w:tblGrid>
        <w:gridCol w:w="10430"/>
      </w:tblGrid>
    </w:tbl>
    <w:p w:rsidRPr="00E11F64" w:rsidR="00CC554A" w:rsidP="00CC554A" w:rsidRDefault="00FE1DDC">
      <w:pPr>
        <w:pStyle w:val="Heading2"/>
      </w:pPr>
      <w:r>
        <w:t>Making Safe Drinking W</w:t>
      </w:r>
      <w:r w:rsidR="00CC554A">
        <w:t>ater</w:t>
      </w:r>
    </w:p>
    <w:p w:rsidRPr="00126DF7" w:rsidR="00CC554A" w:rsidP="00CC554A" w:rsidRDefault="00CC554A">
      <w:pPr>
        <w:tabs>
          <w:tab w:val="left" w:pos="-1180"/>
          <w:tab w:val="left" w:pos="-720"/>
          <w:tab w:val="left" w:pos="0"/>
        </w:tabs>
      </w:pPr>
      <w:r>
        <w:t xml:space="preserve">Your </w:t>
      </w:r>
      <w:r w:rsidRPr="00126DF7">
        <w:t>drinking water</w:t>
      </w:r>
      <w:r>
        <w:t xml:space="preserve"> comes</w:t>
      </w:r>
      <w:r w:rsidRPr="00126DF7">
        <w:t xml:space="preserve"> </w:t>
      </w:r>
      <w:r>
        <w:t xml:space="preserve">from a groundwater source</w:t>
      </w:r>
      <w:r>
        <w:t xml:space="preserve">: </w:t>
      </w:r>
      <w:r>
        <w:t xml:space="preserve">purchased water from Lincoln-Pipestone Rural Water System</w:t>
      </w:r>
      <w:r>
        <w:t xml:space="preserve">.</w:t>
      </w:r>
    </w:p>
    <w:p w:rsidR="00CC554A" w:rsidP="00CC554A" w:rsidRDefault="00CC554A">
      <w:r>
        <w:t xml:space="preserve">Hardwick</w:t>
      </w:r>
      <w:r>
        <w:t xml:space="preserve">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rsidR="008F1B29" w:rsidP="008F1B29" w:rsidRDefault="008F1B29">
      <w:r w:rsidRPr="006315F2">
        <w:t>C</w:t>
      </w:r>
      <w:r w:rsidR="00567477">
        <w:t>ontact</w:t>
      </w:r>
      <w:r>
        <w:t xml:space="preserve"> </w:t>
      </w:r>
      <w:r>
        <w:t xml:space="preserve">[Insert owner/operator/designee name]</w:t>
      </w:r>
      <w:r>
        <w:t xml:space="preserve">, </w:t>
      </w:r>
      <w:r>
        <w:t xml:space="preserve">[Insert title]</w:t>
      </w:r>
      <w:r>
        <w:t xml:space="preserve">, at </w:t>
      </w:r>
      <w:r>
        <w:t xml:space="preserve">[Insert phone number and email]</w:t>
      </w:r>
      <w:r>
        <w:t xml:space="preserve"> if you have questions about </w:t>
      </w:r>
      <w:r>
        <w:t xml:space="preserve">Hardwick</w:t>
      </w:r>
      <w:r>
        <w:t xml:space="preserve">’s drinking water. You can also ask for information about how you can take part in decisions that may affect water quality.</w:t>
      </w:r>
    </w:p>
    <w:p w:rsidRPr="00126DF7" w:rsidR="00CC554A" w:rsidP="00CC554A" w:rsidRDefault="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rsidR="00CC554A" w:rsidP="00CC554A" w:rsidRDefault="00CC554A">
      <w:pPr>
        <w:rPr>
          <w:rFonts w:eastAsia="Times New Roman"/>
          <w:lang w:val="en"/>
        </w:rPr>
      </w:pPr>
      <w:r w:rsidR="00CC554A">
        <w:rPr/>
        <w:t xml:space="preserve">Drinking water, including bottled water, may </w:t>
      </w:r>
      <w:r w:rsidR="00CC554A">
        <w:rPr/>
        <w:t>reasonably be</w:t>
      </w:r>
      <w:r w:rsidR="00CC554A">
        <w:rPr/>
        <w:t xml:space="preserve"> expected to </w:t>
      </w:r>
      <w:r w:rsidR="00CC554A">
        <w:rPr/>
        <w:t>contain</w:t>
      </w:r>
      <w:r w:rsidR="00CC554A">
        <w:rPr/>
        <w:t xml:space="preserve"> at least </w:t>
      </w:r>
      <w:r w:rsidR="00CC554A">
        <w:rPr/>
        <w:t>smal</w:t>
      </w:r>
      <w:r w:rsidR="00CC554A">
        <w:rPr/>
        <w:t>l amounts</w:t>
      </w:r>
      <w:r w:rsidR="00CC554A">
        <w:rPr/>
        <w:t xml:space="preserve"> of some contaminants.</w:t>
      </w:r>
      <w:r w:rsidR="00CC554A">
        <w:rPr/>
        <w:t xml:space="preserve"> The presence of contaminants does not necessarily </w:t>
      </w:r>
      <w:r w:rsidR="00CC554A">
        <w:rPr/>
        <w:t>indicate</w:t>
      </w:r>
      <w:r w:rsidR="00CC554A">
        <w:rPr/>
        <w:t xml:space="preserve"> that water poses a health risk. More information about contaminants and potential health effects can be obtained by calling the Environmental Protection Agency’s Safe Drinking Water Hotline at 1</w:t>
      </w:r>
      <w:r w:rsidR="2E00F237">
        <w:rPr/>
        <w:t>-</w:t>
      </w:r>
      <w:r w:rsidR="00CC554A">
        <w:rPr/>
        <w:t>800</w:t>
      </w:r>
      <w:r w:rsidR="28E14C9A">
        <w:rPr/>
        <w:t>-</w:t>
      </w:r>
      <w:r w:rsidR="00CC554A">
        <w:rPr/>
        <w:t>426</w:t>
      </w:r>
      <w:r w:rsidR="6B294673">
        <w:rPr/>
        <w:t>-</w:t>
      </w:r>
      <w:r w:rsidR="00CC554A">
        <w:rPr/>
        <w:t>4791.</w:t>
      </w:r>
    </w:p>
    <w:p w:rsidRPr="00126DF7" w:rsidR="0038457A" w:rsidP="00FE72F8" w:rsidRDefault="004D155D">
      <w:pPr>
        <w:pStyle w:val="Heading2"/>
      </w:pPr>
      <w:r>
        <w:t xml:space="preserve">Hardwick</w:t>
      </w:r>
      <w:r>
        <w:t xml:space="preserve"> </w:t>
      </w:r>
      <w:r w:rsidR="00903404">
        <w:t>Monitoring Results</w:t>
      </w:r>
    </w:p>
    <w:p w:rsidR="008309B4" w:rsidP="008309B4" w:rsidRDefault="008309B4">
      <w:r>
        <w:t xml:space="preserve">This report contains our monitoring results from January 1 to December 31, </w:t>
      </w:r>
      <w:r>
        <w:t xml:space="preserve">2024</w:t>
      </w:r>
      <w:r>
        <w:t xml:space="preserve">.</w:t>
      </w:r>
    </w:p>
    <w:p w:rsidR="00E27509" w:rsidP="00E27509" w:rsidRDefault="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rsidRPr="00881272" w:rsidR="00E27509" w:rsidP="00881272" w:rsidRDefault="00E27509">
      <w:r>
        <w:t xml:space="preserve">Learn more by visiting the Minnesota Department of Health’s webpage </w:t>
      </w:r>
      <w:hyperlink w:history="true" r:id="rId21">
        <w:r w:rsidRPr="004E032C">
          <w:rPr>
            <w:rStyle w:val="Hyperlink"/>
          </w:rPr>
          <w:t>Basics of Monitoring and testing of Drinking Water in Minnesota (https://www.health.state.mn.us/communities/environment/water/factsheet/sampling.html)</w:t>
        </w:r>
      </w:hyperlink>
      <w:r>
        <w:t xml:space="preserve">. </w:t>
      </w:r>
      <w:r>
        <w:cr/>
      </w:r>
    </w:p>
    <w:p w:rsidR="00CC554A" w:rsidP="00246136" w:rsidRDefault="00CC554A">
      <w:pPr>
        <w:pStyle w:val="Heading3"/>
        <w:spacing w:before="240"/>
      </w:pPr>
      <w:r>
        <w:t>How to Read the Water Quality Data Tables</w:t>
      </w:r>
    </w:p>
    <w:p w:rsidR="008309B4" w:rsidP="008309B4" w:rsidRDefault="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rsidR="008309B4" w:rsidP="008309B4" w:rsidRDefault="008309B4">
      <w:pPr>
        <w:tabs>
          <w:tab w:val="left" w:pos="-1180"/>
          <w:tab w:val="left" w:pos="-720"/>
          <w:tab w:val="left" w:pos="0"/>
        </w:tabs>
      </w:pPr>
      <w:r>
        <w:t>We sample for some contaminants less than once a year because their levels in water are not expected to change from year to year. If we found any of these contaminants the last time we sampled for them, we included them in the tables below with the detection date.</w:t>
      </w:r>
    </w:p>
    <w:p w:rsidR="008309B4" w:rsidP="14614269" w:rsidRDefault="008309B4">
      <w:pPr/>
      <w:r w:rsidR="008309B4">
        <w:rPr/>
        <w:t xml:space="preserve">We may have done </w:t>
      </w:r>
      <w:r w:rsidR="008309B4">
        <w:rPr/>
        <w:t>additional</w:t>
      </w:r>
      <w:r w:rsidR="008309B4">
        <w:rPr/>
        <w:t xml:space="preserve"> monitoring for contaminants that are not included in the Safe Drinking Water Act</w:t>
      </w:r>
      <w:r w:rsidR="008309B4">
        <w:rPr/>
        <w:t>. To request a copy of these results, call the Minnesota Department of Health at 651-201-4700</w:t>
      </w:r>
      <w:r w:rsidR="4E0141B3">
        <w:rPr/>
        <w:t xml:space="preserve"> </w:t>
      </w:r>
      <w:r w:rsidR="008309B4">
        <w:rPr/>
        <w:t xml:space="preserve">between 8:00 a.m. and 4:30 p.m., </w:t>
      </w:r>
      <w:r w:rsidR="008309B4">
        <w:rPr/>
        <w:t>Monday</w:t>
      </w:r>
      <w:r w:rsidR="008309B4">
        <w:rPr/>
        <w:t xml:space="preserve"> through Friday.</w:t>
      </w:r>
    </w:p>
    <w:p w:rsidRPr="00CB06DA" w:rsidR="00CB06DA" w:rsidP="00CB06DA" w:rsidRDefault="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rsidRPr="0038457A" w:rsidR="0038457A" w:rsidP="00246136" w:rsidRDefault="00115D1C">
      <w:pPr>
        <w:pStyle w:val="Heading3"/>
        <w:spacing w:before="240"/>
      </w:pPr>
      <w:r>
        <w:t>Definitions</w:t>
      </w:r>
    </w:p>
    <w:p w:rsidR="00606801" w:rsidP="00E80BAC" w:rsidRDefault="00C813AC">
      <w:pPr>
        <w:pStyle w:val="ListParagraph"/>
        <w:keepLines/>
        <w:numPr>
          <w:ilvl w:val="0"/>
          <w:numId w:val="33"/>
        </w:numPr>
        <w:tabs>
          <w:tab w:val="left" w:pos="-1180"/>
          <w:tab w:val="left" w:pos="-720"/>
          <w:tab w:val="left" w:pos="0"/>
        </w:tabs>
      </w:pPr>
      <w:r>
        <w:t xml:space="preserve"/>
      </w:r>
      <w:r>
        <w:t xml:space="preserve"/>
      </w:r>
      <w:r w:rsidR="00E80BAC">
        <w:t xml:space="preserve"/>
      </w:r>
      <w:r w:rsidRPr="00E80BAC" w:rsidR="00115D1C">
        <w:rPr>
          <w:b/>
        </w:rPr>
        <w:t>AL (Action Level)</w:t>
      </w:r>
      <w:r w:rsidRPr="001A3B42" w:rsidR="00115D1C">
        <w:t xml:space="preserve">: The concentration of a contaminant which, if exceeded, triggers treatment or other requirements which a water system must follow. </w:t>
      </w:r>
    </w:p>
    <w:p w:rsidR="008309B4" w:rsidP="00E80BAC" w:rsidRDefault="008309B4">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rsidR="00965E50" w:rsidP="00E80BAC" w:rsidRDefault="00115D1C">
      <w:pPr>
        <w:pStyle w:val="ListParagraph"/>
        <w:numPr>
          <w:ilvl w:val="0"/>
          <w:numId w:val="33"/>
        </w:numPr>
        <w:tabs>
          <w:tab w:val="left" w:pos="-1180"/>
          <w:tab w:val="left" w:pos="-720"/>
          <w:tab w:val="left" w:pos="0"/>
        </w:tabs>
      </w:pPr>
      <w:r w:rsidRPr="00E80BAC">
        <w:rPr>
          <w:b/>
        </w:rPr>
        <w:t xml:space="preserve">MCL (Maximum </w:t>
      </w:r>
      <w:r w:rsidRPr="00E80BAC" w:rsidR="00E70320">
        <w:rPr>
          <w:b/>
        </w:rPr>
        <w:t>c</w:t>
      </w:r>
      <w:r w:rsidRPr="00E80BAC">
        <w:rPr>
          <w:b/>
        </w:rPr>
        <w:t xml:space="preserve">ontaminant </w:t>
      </w:r>
      <w:r w:rsidRPr="00E80BAC" w:rsidR="00E70320">
        <w:rPr>
          <w:b/>
        </w:rPr>
        <w:t>l</w:t>
      </w:r>
      <w:r w:rsidRPr="00E80BAC">
        <w:rPr>
          <w:b/>
        </w:rPr>
        <w:t>evel)</w:t>
      </w:r>
      <w:r w:rsidRPr="00965E50" w:rsidR="00965E50">
        <w:t>: The highest level of a contaminant that is allowed in drinking water. MCLs are set as close to the MCLGs as feasible using the best available treatment technology.</w:t>
      </w:r>
    </w:p>
    <w:p w:rsidR="00E70320" w:rsidP="00E80BAC" w:rsidRDefault="00E70320">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rsidR="001A3B42" w:rsidP="00900789" w:rsidRDefault="00852D1E">
      <w:pPr>
        <w:pStyle w:val="ListParagraph"/>
        <w:numPr>
          <w:ilvl w:val="0"/>
          <w:numId w:val="32"/>
        </w:numPr>
        <w:tabs>
          <w:tab w:val="left" w:pos="-1180"/>
          <w:tab w:val="left" w:pos="-720"/>
          <w:tab w:val="left" w:pos="0"/>
        </w:tabs>
      </w:pPr>
      <w:r>
        <w:t xml:space="preserve"/>
      </w:r>
      <w:r>
        <w:t xml:space="preserve"/>
      </w:r>
      <w:r>
        <w:t xml:space="preserve"/>
      </w:r>
      <w:r w:rsidR="00115D1C">
        <w:rPr>
          <w:b/>
        </w:rPr>
        <w:t>MRDL (</w:t>
      </w:r>
      <w:r w:rsidRPr="000B4EDC" w:rsidR="001A3B42">
        <w:rPr>
          <w:b/>
        </w:rPr>
        <w:t>Maximu</w:t>
      </w:r>
      <w:r w:rsidR="00115D1C">
        <w:rPr>
          <w:b/>
        </w:rPr>
        <w:t>m residual disinfectant level</w:t>
      </w:r>
      <w:r w:rsidR="006306CA">
        <w:rPr>
          <w:b/>
        </w:rPr>
        <w:t>):</w:t>
      </w:r>
      <w:r w:rsidRPr="001A3B42" w:rsidR="001A3B42">
        <w:t xml:space="preserve"> The highest level of a disinfectant allowed in drinking water. There is convincing evidence that addition of a disinfectant is necessary for control of microbial contaminants.</w:t>
      </w:r>
    </w:p>
    <w:p w:rsidRPr="001A3B42" w:rsidR="00E70320" w:rsidP="00900789" w:rsidRDefault="00852D1E">
      <w:pPr>
        <w:pStyle w:val="ListParagraph"/>
        <w:numPr>
          <w:ilvl w:val="0"/>
          <w:numId w:val="32"/>
        </w:numPr>
        <w:tabs>
          <w:tab w:val="left" w:pos="-1180"/>
          <w:tab w:val="left" w:pos="-720"/>
          <w:tab w:val="left" w:pos="0"/>
        </w:tabs>
      </w:pPr>
      <w:r>
        <w:t xml:space="preserve"/>
      </w:r>
      <w:r>
        <w:t xml:space="preserve"/>
      </w:r>
      <w:r>
        <w:t xml:space="preserve"/>
      </w:r>
      <w:r w:rsidR="00E70320">
        <w:rPr>
          <w:b/>
        </w:rPr>
        <w:t>MRDLG (</w:t>
      </w:r>
      <w:r w:rsidRPr="000B4EDC" w:rsidR="00E70320">
        <w:rPr>
          <w:b/>
        </w:rPr>
        <w:t>Maximum res</w:t>
      </w:r>
      <w:r w:rsidR="00E70320">
        <w:rPr>
          <w:b/>
        </w:rPr>
        <w:t>idual disinfectant level goal)</w:t>
      </w:r>
      <w:r w:rsidRPr="001A3B42" w:rsidR="00E70320">
        <w:t xml:space="preserve">: The level of a drinking water disinfectant below which there is no known or expected risk to health. MRDLGs do not reflect the benefits of the use of disinfectants to control microbial contaminants. </w:t>
      </w:r>
    </w:p>
    <w:p w:rsidR="008F030E" w:rsidP="00750438" w:rsidRDefault="008C64E5">
      <w:pPr>
        <w:pStyle w:val="ListParagraph"/>
        <w:keepLines/>
        <w:numPr>
          <w:ilvl w:val="0"/>
          <w:numId w:val="32"/>
        </w:numPr>
        <w:tabs>
          <w:tab w:val="left" w:pos="-1180"/>
          <w:tab w:val="left" w:pos="-720"/>
          <w:tab w:val="left" w:pos="0"/>
        </w:tabs>
      </w:pPr>
      <w:r>
        <w:t xml:space="preserve"/>
      </w:r>
      <w:r>
        <w:t xml:space="preserve"/>
      </w:r>
      <w:r>
        <w:t xml:space="preserve"/>
      </w:r>
      <w:r w:rsidRPr="008F030E" w:rsidR="00115D1C">
        <w:rPr>
          <w:b/>
        </w:rPr>
        <w:t>N</w:t>
      </w:r>
      <w:r w:rsidR="00E80BAC">
        <w:rPr>
          <w:b/>
        </w:rPr>
        <w:t>/</w:t>
      </w:r>
      <w:r w:rsidRPr="008F030E" w:rsidR="00115D1C">
        <w:rPr>
          <w:b/>
        </w:rPr>
        <w:t>A (</w:t>
      </w:r>
      <w:r w:rsidRPr="008F030E" w:rsidR="00E70320">
        <w:rPr>
          <w:b/>
        </w:rPr>
        <w:t>N</w:t>
      </w:r>
      <w:r w:rsidRPr="008F030E" w:rsidR="00115D1C">
        <w:rPr>
          <w:b/>
        </w:rPr>
        <w:t>ot applicable)</w:t>
      </w:r>
      <w:r w:rsidR="00115D1C">
        <w:t xml:space="preserve">: Does not </w:t>
      </w:r>
      <w:r w:rsidRPr="00115D1C" w:rsidR="00115D1C">
        <w:t>apply.</w:t>
      </w:r>
    </w:p>
    <w:p w:rsidR="2542BAC7" w:rsidP="49786405" w:rsidRDefault="2542BAC7">
      <w:pPr>
        <w:pStyle w:val="ListParagraph"/>
        <w:keepLines w:val="true"/>
        <w:numPr>
          <w:ilvl w:val="0"/>
          <w:numId w:val="32"/>
        </w:numPr>
        <w:rPr>
          <w:sz w:val="24"/>
          <w:szCs w:val="24"/>
        </w:rPr>
      </w:pPr>
      <w:r w:rsidRPr="49786405" w:rsidR="2542BAC7">
        <w:rPr>
          <w:b w:val="true"/>
          <w:bCs w:val="true"/>
          <w:sz w:val="24"/>
          <w:szCs w:val="24"/>
        </w:rPr>
        <w:t>ppt (parts per trillion)</w:t>
      </w:r>
      <w:r w:rsidRPr="49786405" w:rsidR="2542BAC7">
        <w:rPr>
          <w:sz w:val="24"/>
          <w:szCs w:val="24"/>
        </w:rPr>
        <w:t>: One part per trillion is like one drop in one trillion drops of water, or about one drop in an Olympic sized swimming pool. ppt is the same as nanograms per liter (ng/l).</w:t>
      </w:r>
    </w:p>
    <w:p w:rsidR="008F030E" w:rsidP="00750438" w:rsidRDefault="00FE1DDC">
      <w:pPr>
        <w:pStyle w:val="ListParagraph"/>
        <w:keepLines/>
        <w:numPr>
          <w:ilvl w:val="0"/>
          <w:numId w:val="32"/>
        </w:numPr>
        <w:tabs>
          <w:tab w:val="left" w:pos="-1180"/>
          <w:tab w:val="left" w:pos="-720"/>
          <w:tab w:val="left" w:pos="0"/>
        </w:tabs>
        <w:rPr/>
      </w:pPr>
      <w:r w:rsidRPr="49786405" w:rsidR="799ECFAA">
        <w:rPr>
          <w:b w:val="true"/>
          <w:bCs w:val="true"/>
        </w:rPr>
        <w:t>ppb (parts per billion)</w:t>
      </w:r>
      <w:r w:rsidR="799ECFAA">
        <w:rPr/>
        <w:t>: One part per billion in water is like one drop in one billion drops of water, or about one drop in a swimming pool. ppb is the same as micrograms per liter (μg/l).</w:t>
      </w:r>
    </w:p>
    <w:p w:rsidR="008F030E" w:rsidP="00750438" w:rsidRDefault="00FE1DDC">
      <w:pPr>
        <w:pStyle w:val="ListParagraph"/>
        <w:keepLines/>
        <w:numPr>
          <w:ilvl w:val="0"/>
          <w:numId w:val="32"/>
        </w:numPr>
        <w:tabs>
          <w:tab w:val="left" w:pos="-1180"/>
          <w:tab w:val="left" w:pos="-720"/>
          <w:tab w:val="left" w:pos="0"/>
        </w:tabs>
        <w:rPr/>
      </w:pPr>
      <w:r w:rsidRPr="49786405" w:rsidR="799ECFAA">
        <w:rPr>
          <w:b w:val="true"/>
          <w:bCs w:val="true"/>
        </w:rPr>
        <w:t>ppm (parts per million)</w:t>
      </w:r>
      <w:r w:rsidR="799ECFAA">
        <w:rPr/>
        <w:t>: One part per million is like one drop in one million drops of water, or about one cup in a swimming pool. ppm is the same as milligrams per liter (mg/l).</w:t>
      </w:r>
    </w:p>
    <w:p w:rsidR="008F030E" w:rsidP="00750438" w:rsidRDefault="007C0627">
      <w:pPr>
        <w:pStyle w:val="ListParagraph"/>
        <w:keepLines/>
        <w:numPr>
          <w:ilvl w:val="0"/>
          <w:numId w:val="32"/>
        </w:numPr>
        <w:tabs>
          <w:tab w:val="left" w:pos="-1180"/>
          <w:tab w:val="left" w:pos="-720"/>
          <w:tab w:val="left" w:pos="0"/>
        </w:tabs>
        <w:rPr/>
      </w:pPr>
      <w:r w:rsidRPr="49786405" w:rsidR="51DAF083">
        <w:rPr>
          <w:b w:val="true"/>
          <w:bCs w:val="true"/>
        </w:rPr>
        <w:t>PWSID</w:t>
      </w:r>
      <w:r w:rsidR="51DAF083">
        <w:rPr/>
        <w:t>:</w:t>
      </w:r>
      <w:r w:rsidR="51DAF083">
        <w:rPr/>
        <w:t xml:space="preserve"> Public water system identification.</w:t>
      </w:r>
    </w:p>
    <w:p w:rsidR="00C84C60" w:rsidP="00C84C60" w:rsidRDefault="00C84C60">
      <w:pPr>
        <w:pStyle w:val="Heading3"/>
      </w:pPr>
      <w:r>
        <w:t>Monitoring Results – Regulated Substances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40"/>
      </w:tblGrid>
      <w:tr w:rsidR="00C84C60" w:rsidTr="4AD1350D">
        <w:trPr>
          <w:cantSplit/>
        </w:trPr>
        <w:tc>
          <w:tcPr>
            <w:tcW w:w="10440" w:type="dxa"/>
            <w:tcMar/>
          </w:tcPr>
          <w:p w:rsidRPr="00900789" w:rsidR="00C84C60" w:rsidP="00EB5D09" w:rsidRDefault="00C84C60">
            <w:pPr>
              <w:pStyle w:val="Heading4"/>
              <w:keepNext w:val="false"/>
              <w:pBdr>
                <w:top w:val="single" w:color="auto" w:sz="4" w:space="1"/>
                <w:left w:val="single" w:color="auto" w:sz="4" w:space="4"/>
                <w:bottom w:val="single" w:color="auto" w:sz="4" w:space="1"/>
                <w:right w:val="single" w:color="auto" w:sz="4" w:space="4"/>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firstRow="0" w:lastRow="0" w:firstColumn="1" w:lastColumn="0" w:noHBand="0" w:noVBand="1" w:val="0480"/>
            </w:tblPr>
            <w:tblGrid>
              <w:gridCol w:w="2255"/>
              <w:gridCol w:w="1125"/>
              <w:gridCol w:w="1031"/>
              <w:gridCol w:w="1327"/>
              <w:gridCol w:w="1035"/>
              <w:gridCol w:w="1140"/>
              <w:gridCol w:w="1065"/>
              <w:gridCol w:w="1251"/>
            </w:tblGrid>
            <w:tr w:rsidRPr="004F2371" w:rsidR="00C84C60" w:rsidTr="4AD1350D">
              <w:trPr>
                <w:tblHeader/>
                <w:trHeight w:val="300"/>
              </w:trPr>
              <w:tc>
                <w:tcPr>
                  <w:tcW w:w="2255" w:type="dxa"/>
                  <w:shd w:val="clear" w:color="auto" w:fill="D9D9D9" w:themeFill="background2" w:themeFillShade="D9"/>
                  <w:tcMar/>
                  <w:vAlign w:val="center"/>
                </w:tcPr>
                <w:p w:rsidRPr="00737D3A" w:rsidR="00C84C60" w:rsidP="00EB5D09" w:rsidRDefault="00C84C60">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tcMar/>
                  <w:vAlign w:val="center"/>
                </w:tcPr>
                <w:p w:rsidR="00C84C60" w:rsidP="00EB5D09" w:rsidRDefault="00C84C60">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tcMar/>
                  <w:vAlign w:val="center"/>
                </w:tcPr>
                <w:p w:rsidR="229C578E" w:rsidP="6049EC7F" w:rsidRDefault="229C578E">
                  <w:pPr>
                    <w:pStyle w:val="Normal"/>
                    <w:jc w:val="center"/>
                    <w:rPr>
                      <w:b w:val="true"/>
                      <w:bCs w:val="true"/>
                      <w:sz w:val="22"/>
                      <w:szCs w:val="22"/>
                    </w:rPr>
                  </w:pPr>
                  <w:r w:rsidRPr="6049EC7F" w:rsidR="229C578E">
                    <w:rPr>
                      <w:b w:val="true"/>
                      <w:bCs w:val="true"/>
                      <w:sz w:val="22"/>
                      <w:szCs w:val="22"/>
                    </w:rPr>
                    <w:t>Range of Detected Test Result</w:t>
                  </w:r>
                  <w:r w:rsidRPr="6049EC7F" w:rsidR="4E155FA7">
                    <w:rPr>
                      <w:b w:val="true"/>
                      <w:bCs w:val="true"/>
                      <w:sz w:val="22"/>
                      <w:szCs w:val="22"/>
                    </w:rPr>
                    <w:t>s</w:t>
                  </w:r>
                </w:p>
              </w:tc>
              <w:tc>
                <w:tcPr>
                  <w:tcW w:w="1065"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tcMar/>
                  <w:vAlign w:val="center"/>
                </w:tcPr>
                <w:p w:rsidRPr="002B1D94" w:rsidR="00C84C60" w:rsidP="00EB5D09" w:rsidRDefault="00C84C60">
                  <w:pPr>
                    <w:tabs>
                      <w:tab w:val="left" w:pos="-1180"/>
                      <w:tab w:val="left" w:pos="-720"/>
                      <w:tab w:val="left" w:pos="0"/>
                    </w:tabs>
                    <w:jc w:val="center"/>
                    <w:rPr>
                      <w:b/>
                      <w:sz w:val="22"/>
                    </w:rPr>
                  </w:pPr>
                  <w:r w:rsidRPr="002B1D94">
                    <w:rPr>
                      <w:b/>
                      <w:sz w:val="22"/>
                    </w:rPr>
                    <w:t>Typical Sources</w:t>
                  </w:r>
                </w:p>
              </w:tc>
            </w:tr>
            <w:tr w:rsidRPr="004F2371" w:rsidR="00C84C60" w:rsidTr="4AD1350D">
              <w:trPr>
                <w:trHeight w:val="300"/>
              </w:trPr>
              <w:tc>
                <w:tcPr>
                  <w:tcW w:w="2255" w:type="dxa"/>
                  <w:shd w:val="clear" w:color="auto" w:fill="auto"/>
                  <w:tcMar/>
                </w:tcPr>
                <w:p w:rsidRPr="002B1D94" w:rsidR="00C84C60" w:rsidP="00EB5D09" w:rsidRDefault="00C84C60">
                  <w:pPr>
                    <w:tabs>
                      <w:tab w:val="left" w:pos="-1180"/>
                      <w:tab w:val="left" w:pos="-720"/>
                      <w:tab w:val="left" w:pos="0"/>
                    </w:tabs>
                    <w:rPr>
                      <w:b/>
                      <w:sz w:val="22"/>
                    </w:rPr>
                  </w:pPr>
                  <w:r>
                    <w:rPr>
                      <w:rFonts/>
                      <w:b/>
                      <w:sz w:val="22"/>
                    </w:rPr>
                    <w:t xml:space="preserve">Lead (09/11/23)</w:t>
                  </w:r>
                </w:p>
              </w:tc>
              <w:tc>
                <w:tcPr>
                  <w:tcW w:w="1125" w:type="dxa"/>
                  <w:tcMar/>
                </w:tcPr>
                <w:p w:rsidRPr="00370D90" w:rsidR="00C84C60" w:rsidP="00EB5D09" w:rsidRDefault="00C84C60">
                  <w:pPr>
                    <w:tabs>
                      <w:tab w:val="left" w:pos="-1180"/>
                      <w:tab w:val="left" w:pos="-720"/>
                      <w:tab w:val="left" w:pos="0"/>
                    </w:tabs>
                    <w:jc w:val="center"/>
                    <w:rPr>
                      <w:sz w:val="22"/>
                    </w:rPr>
                  </w:pPr>
                  <w:r>
                    <w:rPr>
                      <w:rFonts/>
                      <w:sz w:val="22"/>
                    </w:rPr>
                    <w:t xml:space="preserve">0 ppb</w:t>
                  </w:r>
                </w:p>
              </w:tc>
              <w:tc>
                <w:tcPr>
                  <w:tcW w:w="103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90% of homes less than 15 ppb</w:t>
                  </w:r>
                </w:p>
              </w:tc>
              <w:tc>
                <w:tcPr>
                  <w:tcW w:w="1327" w:type="dxa"/>
                  <w:shd w:val="clear" w:color="auto" w:fill="auto"/>
                  <w:tcMar/>
                </w:tcPr>
                <w:p w:rsidRPr="00370D90" w:rsidR="00C84C60" w:rsidP="00EB5D09" w:rsidRDefault="00C84C60">
                  <w:pPr>
                    <w:tabs>
                      <w:tab w:val="left" w:pos="-1180"/>
                      <w:tab w:val="left" w:pos="-720"/>
                      <w:tab w:val="left" w:pos="0"/>
                    </w:tabs>
                    <w:jc w:val="center"/>
                    <w:rPr>
                      <w:sz w:val="22"/>
                    </w:rPr>
                  </w:pPr>
                  <w:r>
                    <w:rPr>
                      <w:sz w:val="22"/>
                    </w:rPr>
                    <w:t xml:space="preserve"/>
                  </w:r>
                  <w:r>
                    <w:rPr>
                      <w:rFonts/>
                      <w:sz w:val="22"/>
                    </w:rPr>
                    <w:t xml:space="preserve">2.66 ppb</w:t>
                  </w:r>
                  <w:r>
                    <w:rPr>
                      <w:sz w:val="22"/>
                    </w:rPr>
                    <w:t xml:space="preserve"/>
                  </w:r>
                </w:p>
              </w:tc>
              <w:tc>
                <w:tcPr>
                  <w:tcW w:w="1035" w:type="dxa"/>
                  <w:shd w:val="clear" w:color="auto" w:fill="auto"/>
                  <w:tcMar/>
                </w:tcPr>
                <w:p w:rsidRPr="00370D90" w:rsidR="00C84C60" w:rsidP="6049EC7F" w:rsidRDefault="00C84C60">
                  <w:pPr>
                    <w:jc w:val="center"/>
                    <w:rPr>
                      <w:sz w:val="22"/>
                      <w:szCs w:val="22"/>
                    </w:rPr>
                  </w:pPr>
                  <w:r w:rsidRPr="4AD1350D" w:rsidR="00C84C60">
                    <w:rPr>
                      <w:sz w:val="22"/>
                      <w:szCs w:val="22"/>
                    </w:rPr>
                    <w:t xml:space="preserve"/>
                  </w:r>
                  <w:r>
                    <w:rPr>
                      <w:rFonts/>
                      <w:sz w:val="22"/>
                      <w:szCs w:val="22"/>
                    </w:rPr>
                    <w:t xml:space="preserve">0 out of 5</w:t>
                  </w:r>
                  <w:r w:rsidRPr="4AD1350D" w:rsidR="00C84C60">
                    <w:rPr>
                      <w:sz w:val="22"/>
                      <w:szCs w:val="22"/>
                    </w:rPr>
                    <w:t xml:space="preserve"/>
                  </w:r>
                </w:p>
              </w:tc>
              <w:tc>
                <w:tcPr>
                  <w:tcW w:w="1140" w:type="dxa"/>
                  <w:shd w:val="clear" w:color="auto" w:fill="auto"/>
                  <w:tcMar/>
                </w:tcPr>
                <w:p w:rsidR="02D7C4BB" w:rsidP="6049EC7F" w:rsidRDefault="02D7C4BB">
                  <w:pPr>
                    <w:pStyle w:val="Normal"/>
                    <w:jc w:val="center"/>
                    <w:rPr>
                      <w:sz w:val="22"/>
                      <w:szCs w:val="22"/>
                    </w:rPr>
                  </w:pPr>
                  <w:r w:rsidRPr="6049EC7F" w:rsidR="02D7C4BB">
                    <w:rPr>
                      <w:sz w:val="22"/>
                      <w:szCs w:val="22"/>
                    </w:rPr>
                    <w:t xml:space="preserve"/>
                  </w:r>
                  <w:r>
                    <w:rPr>
                      <w:rFonts/>
                      <w:sz w:val="22"/>
                      <w:szCs w:val="22"/>
                    </w:rPr>
                    <w:t xml:space="preserve">0 - 3.6 ppb</w:t>
                  </w:r>
                  <w:r w:rsidRPr="6049EC7F" w:rsidR="02D7C4BB">
                    <w:rPr>
                      <w:sz w:val="22"/>
                      <w:szCs w:val="22"/>
                    </w:rPr>
                    <w:t xml:space="preserve"/>
                  </w:r>
                </w:p>
              </w:tc>
              <w:tc>
                <w:tcPr>
                  <w:tcW w:w="1065"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NO</w:t>
                  </w:r>
                </w:p>
              </w:tc>
              <w:tc>
                <w:tcPr>
                  <w:tcW w:w="125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Corrosion of household plumbing.</w:t>
                  </w:r>
                </w:p>
              </w:tc>
            </w:tr>
            <w:tr w:rsidRPr="004F2371" w:rsidR="00C84C60" w:rsidTr="4AD1350D">
              <w:trPr>
                <w:trHeight w:val="300"/>
              </w:trPr>
              <w:tc>
                <w:tcPr>
                  <w:tcW w:w="2255" w:type="dxa"/>
                  <w:shd w:val="clear" w:color="auto" w:fill="auto"/>
                  <w:tcMar/>
                </w:tcPr>
                <w:p w:rsidRPr="002B1D94" w:rsidR="00C84C60" w:rsidP="00EB5D09" w:rsidRDefault="00C84C60">
                  <w:pPr>
                    <w:tabs>
                      <w:tab w:val="left" w:pos="-1180"/>
                      <w:tab w:val="left" w:pos="-720"/>
                      <w:tab w:val="left" w:pos="0"/>
                    </w:tabs>
                    <w:rPr>
                      <w:b/>
                      <w:sz w:val="22"/>
                    </w:rPr>
                  </w:pPr>
                  <w:r>
                    <w:rPr>
                      <w:rFonts/>
                      <w:b/>
                      <w:sz w:val="22"/>
                    </w:rPr>
                    <w:t xml:space="preserve">Copper (09/11/23)</w:t>
                  </w:r>
                </w:p>
              </w:tc>
              <w:tc>
                <w:tcPr>
                  <w:tcW w:w="1125" w:type="dxa"/>
                  <w:tcMar/>
                </w:tcPr>
                <w:p w:rsidRPr="00370D90" w:rsidR="00C84C60" w:rsidP="00EB5D09" w:rsidRDefault="00C84C60">
                  <w:pPr>
                    <w:tabs>
                      <w:tab w:val="left" w:pos="-1180"/>
                      <w:tab w:val="left" w:pos="-720"/>
                      <w:tab w:val="left" w:pos="0"/>
                    </w:tabs>
                    <w:jc w:val="center"/>
                    <w:rPr>
                      <w:sz w:val="22"/>
                    </w:rPr>
                  </w:pPr>
                  <w:r>
                    <w:rPr>
                      <w:rFonts/>
                      <w:sz w:val="22"/>
                    </w:rPr>
                    <w:t xml:space="preserve">0 ppm</w:t>
                  </w:r>
                </w:p>
              </w:tc>
              <w:tc>
                <w:tcPr>
                  <w:tcW w:w="103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90% of homes less than 1.3 ppm</w:t>
                  </w:r>
                </w:p>
              </w:tc>
              <w:tc>
                <w:tcPr>
                  <w:tcW w:w="1327" w:type="dxa"/>
                  <w:shd w:val="clear" w:color="auto" w:fill="auto"/>
                  <w:tcMar/>
                </w:tcPr>
                <w:p w:rsidRPr="00370D90" w:rsidR="00C84C60" w:rsidP="00EB5D09" w:rsidRDefault="00C84C60">
                  <w:pPr>
                    <w:tabs>
                      <w:tab w:val="left" w:pos="-1180"/>
                      <w:tab w:val="left" w:pos="-720"/>
                      <w:tab w:val="left" w:pos="0"/>
                    </w:tabs>
                    <w:jc w:val="center"/>
                    <w:rPr>
                      <w:sz w:val="22"/>
                    </w:rPr>
                  </w:pPr>
                  <w:r>
                    <w:rPr>
                      <w:sz w:val="22"/>
                    </w:rPr>
                    <w:t xml:space="preserve"/>
                  </w:r>
                  <w:r>
                    <w:rPr>
                      <w:rFonts/>
                      <w:sz w:val="22"/>
                    </w:rPr>
                    <w:t xml:space="preserve">0.2 ppm</w:t>
                  </w:r>
                  <w:r>
                    <w:rPr>
                      <w:sz w:val="22"/>
                    </w:rPr>
                    <w:t xml:space="preserve"/>
                  </w:r>
                </w:p>
              </w:tc>
              <w:tc>
                <w:tcPr>
                  <w:tcW w:w="1035" w:type="dxa"/>
                  <w:shd w:val="clear" w:color="auto" w:fill="auto"/>
                  <w:tcMar/>
                </w:tcPr>
                <w:p w:rsidRPr="00370D90" w:rsidR="00C84C60" w:rsidP="6049EC7F" w:rsidRDefault="00C84C60">
                  <w:pPr>
                    <w:jc w:val="center"/>
                    <w:rPr>
                      <w:sz w:val="22"/>
                      <w:szCs w:val="22"/>
                    </w:rPr>
                  </w:pPr>
                  <w:r w:rsidRPr="4AD1350D" w:rsidR="00C84C60">
                    <w:rPr>
                      <w:sz w:val="22"/>
                      <w:szCs w:val="22"/>
                    </w:rPr>
                    <w:t xml:space="preserve"/>
                  </w:r>
                  <w:r>
                    <w:rPr>
                      <w:rFonts/>
                      <w:sz w:val="22"/>
                      <w:szCs w:val="22"/>
                    </w:rPr>
                    <w:t xml:space="preserve">0 out of 5</w:t>
                  </w:r>
                  <w:r w:rsidRPr="4AD1350D" w:rsidR="00C84C60">
                    <w:rPr>
                      <w:sz w:val="22"/>
                      <w:szCs w:val="22"/>
                    </w:rPr>
                    <w:t xml:space="preserve"/>
                  </w:r>
                </w:p>
              </w:tc>
              <w:tc>
                <w:tcPr>
                  <w:tcW w:w="1140" w:type="dxa"/>
                  <w:shd w:val="clear" w:color="auto" w:fill="auto"/>
                  <w:tcMar/>
                </w:tcPr>
                <w:p w:rsidR="02D7C4BB" w:rsidP="6049EC7F" w:rsidRDefault="02D7C4BB">
                  <w:pPr>
                    <w:pStyle w:val="Normal"/>
                    <w:jc w:val="center"/>
                    <w:rPr>
                      <w:sz w:val="22"/>
                      <w:szCs w:val="22"/>
                    </w:rPr>
                  </w:pPr>
                  <w:r w:rsidRPr="6049EC7F" w:rsidR="02D7C4BB">
                    <w:rPr>
                      <w:sz w:val="22"/>
                      <w:szCs w:val="22"/>
                    </w:rPr>
                    <w:t xml:space="preserve"/>
                  </w:r>
                  <w:r>
                    <w:rPr>
                      <w:rFonts/>
                      <w:sz w:val="22"/>
                      <w:szCs w:val="22"/>
                    </w:rPr>
                    <w:t xml:space="preserve">0.06 - 0.26 ppm</w:t>
                  </w:r>
                  <w:r w:rsidRPr="6049EC7F" w:rsidR="02D7C4BB">
                    <w:rPr>
                      <w:sz w:val="22"/>
                      <w:szCs w:val="22"/>
                    </w:rPr>
                    <w:t xml:space="preserve"/>
                  </w:r>
                </w:p>
              </w:tc>
              <w:tc>
                <w:tcPr>
                  <w:tcW w:w="1065"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NO</w:t>
                  </w:r>
                </w:p>
              </w:tc>
              <w:tc>
                <w:tcPr>
                  <w:tcW w:w="1251" w:type="dxa"/>
                  <w:shd w:val="clear" w:color="auto" w:fill="auto"/>
                  <w:tcMar/>
                </w:tcPr>
                <w:p w:rsidRPr="00370D90" w:rsidR="00C84C60" w:rsidP="00EB5D09" w:rsidRDefault="00C84C60">
                  <w:pPr>
                    <w:tabs>
                      <w:tab w:val="left" w:pos="-1180"/>
                      <w:tab w:val="left" w:pos="-720"/>
                      <w:tab w:val="left" w:pos="0"/>
                    </w:tabs>
                    <w:jc w:val="center"/>
                    <w:rPr>
                      <w:sz w:val="22"/>
                    </w:rPr>
                  </w:pPr>
                  <w:r>
                    <w:rPr>
                      <w:rFonts/>
                      <w:sz w:val="22"/>
                    </w:rPr>
                    <w:t xml:space="preserve">Corrosion of household plumbing.</w:t>
                  </w:r>
                </w:p>
              </w:tc>
            </w:tr>
          </w:tbl>
          <w:p w:rsidRPr="00DF424A"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00C84C60" w:rsidTr="00EB5D09">
        <w:trPr>
          <w:cantSplit/>
        </w:trPr>
        <w:tc>
          <w:tcPr>
            <w:tcW w:w="10440" w:type="dxa"/>
            <w:tcBorders>
              <w:top w:val="nil"/>
              <w:left w:val="nil"/>
              <w:bottom w:val="nil"/>
              <w:right w:val="nil"/>
            </w:tcBorders>
          </w:tcPr>
          <w:p w:rsidRPr="00006F4E" w:rsidR="00C84C60" w:rsidP="00EB5D09" w:rsidRDefault="00C84C60">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436"/>
              <w:gridCol w:w="1213"/>
              <w:gridCol w:w="1111"/>
              <w:gridCol w:w="1497"/>
              <w:gridCol w:w="1028"/>
              <w:gridCol w:w="1217"/>
              <w:gridCol w:w="1712"/>
            </w:tblGrid>
            <w:tr w:rsidRPr="004F2371" w:rsidR="00C84C60" w:rsidTr="00EB5D09">
              <w:trPr>
                <w:tblHeader/>
              </w:trPr>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Typical Sources</w:t>
                  </w:r>
                </w:p>
              </w:tc>
            </w:tr>
            <w:tr w:rsidRPr="004F2371" w:rsidR="00C84C60" w:rsidTr="00EB5D09">
              <w:tc>
                <w:tcPr>
                  <w:tcW w:w="0" w:type="auto"/>
                  <w:shd w:val="clear" w:color="auto" w:fill="auto"/>
                </w:tcPr>
                <w:p w:rsidRPr="0037448A" w:rsidR="00C84C60" w:rsidP="00EB5D09" w:rsidRDefault="00C84C60">
                  <w:pPr>
                    <w:tabs>
                      <w:tab w:val="left" w:pos="-1180"/>
                      <w:tab w:val="left" w:pos="-720"/>
                      <w:tab w:val="left" w:pos="0"/>
                    </w:tabs>
                    <w:rPr>
                      <w:b/>
                      <w:sz w:val="22"/>
                    </w:rPr>
                  </w:pPr>
                  <w:r w:rsidRPr="0037448A">
                    <w:rPr>
                      <w:b/>
                      <w:sz w:val="22"/>
                    </w:rPr>
                    <w:t xml:space="preserve"/>
                  </w:r>
                  <w:r>
                    <w:rPr>
                      <w:rFonts/>
                      <w:b/>
                      <w:sz w:val="22"/>
                    </w:rPr>
                    <w:t xml:space="preserve">Nitrate</w:t>
                  </w:r>
                  <w:r w:rsidRPr="0037448A">
                    <w:rPr>
                      <w:b/>
                      <w:sz w:val="22"/>
                    </w:rPr>
                    <w:t xml:space="preserve"/>
                  </w:r>
                </w:p>
              </w:tc>
              <w:tc>
                <w:tcPr>
                  <w:tcW w:w="0" w:type="auto"/>
                </w:tcPr>
                <w:p w:rsidR="00C84C60" w:rsidP="00EB5D09" w:rsidRDefault="00C84C60">
                  <w:pPr>
                    <w:tabs>
                      <w:tab w:val="left" w:pos="-1180"/>
                      <w:tab w:val="left" w:pos="-720"/>
                      <w:tab w:val="left" w:pos="0"/>
                    </w:tabs>
                    <w:jc w:val="center"/>
                    <w:rPr>
                      <w:sz w:val="22"/>
                    </w:rPr>
                  </w:pPr>
                  <w:r>
                    <w:rPr>
                      <w:rFonts/>
                      <w:sz w:val="22"/>
                    </w:rPr>
                    <w:t xml:space="preserve">10 ppm</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10 ppm</w:t>
                  </w:r>
                </w:p>
              </w:tc>
              <w:tc>
                <w:tcPr>
                  <w:tcW w:w="0" w:type="auto"/>
                  <w:shd w:val="clear" w:color="auto" w:fill="auto"/>
                </w:tcPr>
                <w:p w:rsidR="00C84C60" w:rsidP="00EB5D09" w:rsidRDefault="00C84C60">
                  <w:pPr>
                    <w:tabs>
                      <w:tab w:val="left" w:pos="-1180"/>
                      <w:tab w:val="left" w:pos="-720"/>
                      <w:tab w:val="left" w:pos="0"/>
                    </w:tabs>
                    <w:jc w:val="center"/>
                    <w:rPr>
                      <w:sz w:val="22"/>
                    </w:rPr>
                  </w:pPr>
                  <w:r>
                    <w:rPr>
                      <w:sz w:val="22"/>
                    </w:rPr>
                    <w:t xml:space="preserve"/>
                  </w:r>
                  <w:r>
                    <w:rPr>
                      <w:rFonts/>
                      <w:sz w:val="22"/>
                    </w:rPr>
                    <w:t xml:space="preserve">8.1 ppm</w:t>
                  </w:r>
                  <w:r>
                    <w:rPr>
                      <w:sz w:val="22"/>
                    </w:rPr>
                    <w:t xml:space="preserve"/>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00C84C60" w:rsidP="00EB5D09" w:rsidRDefault="00C84C60">
                  <w:pPr>
                    <w:tabs>
                      <w:tab w:val="left" w:pos="-1180"/>
                      <w:tab w:val="left" w:pos="-720"/>
                      <w:tab w:val="left" w:pos="0"/>
                    </w:tabs>
                    <w:jc w:val="center"/>
                    <w:rPr>
                      <w:sz w:val="22"/>
                    </w:rPr>
                  </w:pPr>
                  <w:r>
                    <w:rPr>
                      <w:rFonts/>
                      <w:sz w:val="22"/>
                    </w:rPr>
                    <w:t xml:space="preserve">Runoff from fertilizer use; Leaching from septic tanks, sewage; Erosion of natural deposits.</w:t>
                  </w:r>
                </w:p>
              </w:tc>
            </w:tr>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r w:rsidR="00C84C60" w:rsidTr="00EB5D09">
        <w:tc>
          <w:tcPr>
            <w:tcW w:w="9350" w:type="dxa"/>
            <w:tcBorders>
              <w:top w:val="nil"/>
              <w:left w:val="nil"/>
              <w:bottom w:val="nil"/>
              <w:right w:val="nil"/>
            </w:tcBorders>
          </w:tcPr>
          <w:p w:rsidRPr="005972DA" w:rsidR="00C84C60" w:rsidP="00EB5D09" w:rsidRDefault="00C84C60">
            <w:pPr>
              <w:rPr>
                <w:b/>
              </w:rPr>
            </w:pPr>
            <w:r>
              <w:rPr>
                <w:b/>
              </w:rPr>
              <w:t>Potential Health Effects and Corrective Actions (If Applicable)</w:t>
            </w:r>
          </w:p>
        </w:tc>
      </w:tr>
      <w:tr w:rsidR="00C84C60" w:rsidTr="00EB5D09">
        <w:tc>
          <w:tcPr>
            <w:tcW w:w="9350" w:type="dxa"/>
            <w:tcBorders>
              <w:top w:val="nil"/>
              <w:left w:val="nil"/>
              <w:bottom w:val="nil"/>
              <w:right w:val="nil"/>
            </w:tcBorders>
          </w:tcPr>
          <w:p w:rsidR="00C84C60" w:rsidP="00EB5D09" w:rsidRDefault="00C84C60">
            <w:r>
              <w:t xml:space="preserve">Nitrate: Nitrate in drinking water at levels above 10 parts per million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tc>
      </w:tr>
    </w:tbl>
    <w:tbl>
      <w:tblPr>
        <w:tblStyle w:val="TableGrid"/>
        <w:tblW w:w="0" w:type="auto"/>
        <w:tblLook w:firstRow="1" w:lastRow="0" w:firstColumn="1" w:lastColumn="0" w:noHBand="0" w:noVBand="1" w:val="04A0"/>
      </w:tblPr>
      <w:tblGrid>
        <w:gridCol w:w="10440"/>
      </w:tblGrid>
      <w:tr w:rsidR="00C84C60" w:rsidTr="00EB5D09">
        <w:trPr>
          <w:cantSplit/>
        </w:trPr>
        <w:tc>
          <w:tcPr>
            <w:tcW w:w="10440" w:type="dxa"/>
            <w:tcBorders>
              <w:top w:val="nil"/>
              <w:left w:val="nil"/>
              <w:bottom w:val="nil"/>
              <w:right w:val="nil"/>
            </w:tcBorders>
          </w:tcPr>
          <w:p w:rsidRPr="002747B3" w:rsidR="00C84C60" w:rsidP="00EB5D09" w:rsidRDefault="00C84C60">
            <w:pPr>
              <w:pStyle w:val="Heading4"/>
              <w:keepNext w:val="false"/>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firstRow="0" w:lastRow="0" w:firstColumn="1" w:lastColumn="0" w:noHBand="0" w:noVBand="1" w:val="0480"/>
            </w:tblPr>
            <w:tblGrid>
              <w:gridCol w:w="2354"/>
              <w:gridCol w:w="1192"/>
              <w:gridCol w:w="1093"/>
              <w:gridCol w:w="1687"/>
              <w:gridCol w:w="1011"/>
              <w:gridCol w:w="1196"/>
              <w:gridCol w:w="1681"/>
            </w:tblGrid>
            <w:tr w:rsidRPr="004F2371" w:rsidR="00C84C60" w:rsidTr="00EB5D09">
              <w:trPr>
                <w:trHeight w:val="1511"/>
                <w:tblHeader/>
              </w:trPr>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rsidRPr="00214131" w:rsidR="00C84C60" w:rsidP="00EB5D09" w:rsidRDefault="00C84C60">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rsidRPr="00C60FBF" w:rsidR="00C84C60" w:rsidP="00EB5D09" w:rsidRDefault="00C84C60">
                  <w:pPr>
                    <w:tabs>
                      <w:tab w:val="left" w:pos="-1180"/>
                      <w:tab w:val="left" w:pos="-720"/>
                      <w:tab w:val="left" w:pos="0"/>
                    </w:tabs>
                    <w:jc w:val="center"/>
                    <w:rPr>
                      <w:b/>
                      <w:sz w:val="22"/>
                    </w:rPr>
                  </w:pPr>
                  <w:r w:rsidRPr="00C60FBF">
                    <w:rPr>
                      <w:b/>
                      <w:sz w:val="22"/>
                    </w:rPr>
                    <w:t>Typical Sources</w:t>
                  </w:r>
                </w:p>
              </w:tc>
            </w:tr>
            <w:tr w:rsidRPr="004F2371" w:rsidR="00C84C60" w:rsidTr="00EB5D09">
              <w:trPr>
                <w:trHeight w:val="497"/>
                <w:tblHeader/>
              </w:trPr>
              <w:tc>
                <w:tcPr>
                  <w:tcW w:w="0" w:type="auto"/>
                  <w:shd w:val="clear" w:color="auto" w:fill="auto"/>
                </w:tcPr>
                <w:p w:rsidRPr="00084842" w:rsidR="00C84C60" w:rsidP="00EB5D09" w:rsidRDefault="00C84C60">
                  <w:pPr>
                    <w:tabs>
                      <w:tab w:val="left" w:pos="-1180"/>
                      <w:tab w:val="left" w:pos="-720"/>
                      <w:tab w:val="left" w:pos="0"/>
                    </w:tabs>
                    <w:rPr>
                      <w:b/>
                      <w:sz w:val="22"/>
                    </w:rPr>
                  </w:pPr>
                  <w:r>
                    <w:rPr>
                      <w:rFonts/>
                      <w:b/>
                      <w:sz w:val="22"/>
                    </w:rPr>
                    <w:t xml:space="preserve">Total Trihalomethanes (TTHMs) (2023)</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80 ppb</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17 ppb</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By-product of drinking water disinfection. </w:t>
                  </w:r>
                </w:p>
              </w:tc>
            </w:tr>
            <w:tr w:rsidRPr="004F2371" w:rsidR="00C84C60" w:rsidTr="00EB5D09">
              <w:trPr>
                <w:trHeight w:val="497"/>
                <w:tblHeader/>
              </w:trPr>
              <w:tc>
                <w:tcPr>
                  <w:tcW w:w="0" w:type="auto"/>
                  <w:shd w:val="clear" w:color="auto" w:fill="auto"/>
                </w:tcPr>
                <w:p w:rsidRPr="00084842" w:rsidR="00C84C60" w:rsidP="00EB5D09" w:rsidRDefault="00C84C60">
                  <w:pPr>
                    <w:tabs>
                      <w:tab w:val="left" w:pos="-1180"/>
                      <w:tab w:val="left" w:pos="-720"/>
                      <w:tab w:val="left" w:pos="0"/>
                    </w:tabs>
                    <w:rPr>
                      <w:b/>
                      <w:sz w:val="22"/>
                    </w:rPr>
                  </w:pPr>
                  <w:r>
                    <w:rPr>
                      <w:rFonts/>
                      <w:b/>
                      <w:sz w:val="22"/>
                    </w:rPr>
                    <w:t xml:space="preserve">Total Haloacetic Acids (HAA) (2023)</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60 ppb</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2.8 ppb</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By-product of drinking water disinfection. </w:t>
                  </w:r>
                </w:p>
              </w:tc>
            </w:tr>
            <w:tr w:rsidRPr="004F2371" w:rsidR="00C84C60" w:rsidTr="00EB5D09">
              <w:trPr>
                <w:trHeight w:val="497"/>
                <w:tblHeader/>
              </w:trPr>
              <w:tc>
                <w:tcPr>
                  <w:tcW w:w="0" w:type="auto"/>
                  <w:shd w:val="clear" w:color="auto" w:fill="auto"/>
                </w:tcPr>
                <w:p w:rsidRPr="00084842" w:rsidR="00C84C60" w:rsidP="00EB5D09" w:rsidRDefault="00C84C60">
                  <w:pPr>
                    <w:tabs>
                      <w:tab w:val="left" w:pos="-1180"/>
                      <w:tab w:val="left" w:pos="-720"/>
                      <w:tab w:val="left" w:pos="0"/>
                    </w:tabs>
                    <w:rPr>
                      <w:b/>
                      <w:sz w:val="22"/>
                    </w:rPr>
                  </w:pPr>
                  <w:r>
                    <w:rPr>
                      <w:rFonts/>
                      <w:b/>
                      <w:sz w:val="22"/>
                    </w:rPr>
                    <w:t xml:space="preserve">Total Chlorine</w:t>
                  </w:r>
                </w:p>
              </w:tc>
              <w:tc>
                <w:tcPr>
                  <w:tcW w:w="0" w:type="auto"/>
                </w:tcPr>
                <w:p w:rsidRPr="008F32BF" w:rsidR="00C84C60" w:rsidP="00EB5D09" w:rsidRDefault="00C84C60">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4.0 ppm</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sidRPr="008F32BF">
                    <w:rPr>
                      <w:sz w:val="22"/>
                    </w:rPr>
                    <w:t xml:space="preserve"/>
                  </w:r>
                  <w:r>
                    <w:rPr>
                      <w:rFonts/>
                      <w:sz w:val="22"/>
                    </w:rPr>
                    <w:t xml:space="preserve">0.01 ppm</w:t>
                  </w:r>
                  <w:r w:rsidRPr="008F32BF">
                    <w:rPr>
                      <w:sz w:val="22"/>
                    </w:rPr>
                    <w:t xml:space="preserve"/>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N/A</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NO</w:t>
                  </w:r>
                </w:p>
              </w:tc>
              <w:tc>
                <w:tcPr>
                  <w:tcW w:w="0" w:type="auto"/>
                  <w:shd w:val="clear" w:color="auto" w:fill="auto"/>
                </w:tcPr>
                <w:p w:rsidRPr="008F32BF" w:rsidR="00C84C60" w:rsidP="00EB5D09" w:rsidRDefault="00C84C60">
                  <w:pPr>
                    <w:tabs>
                      <w:tab w:val="left" w:pos="-1180"/>
                      <w:tab w:val="left" w:pos="-720"/>
                      <w:tab w:val="left" w:pos="0"/>
                    </w:tabs>
                    <w:jc w:val="center"/>
                    <w:rPr>
                      <w:sz w:val="22"/>
                    </w:rPr>
                  </w:pPr>
                  <w:r>
                    <w:rPr>
                      <w:rFonts/>
                      <w:sz w:val="22"/>
                    </w:rPr>
                    <w:t xml:space="preserve">Water additive used to control microbes.</w:t>
                  </w:r>
                </w:p>
              </w:tc>
            </w:tr>
          </w:tbl>
          <w:p w:rsidR="00C84C60" w:rsidP="00EB5D09" w:rsidRDefault="00C84C60">
            <w:pPr>
              <w:keepLines/>
            </w:pPr>
          </w:p>
        </w:tc>
      </w:tr>
      <w:tr w:rsidRPr="00290326" w:rsidR="00C84C60" w:rsidTr="00EB5D09">
        <w:trPr>
          <w:cantSplit/>
        </w:trPr>
        <w:tc>
          <w:tcPr>
            <w:tcW w:w="10440" w:type="dxa"/>
            <w:tcBorders>
              <w:top w:val="nil"/>
              <w:left w:val="nil"/>
              <w:bottom w:val="nil"/>
              <w:right w:val="nil"/>
            </w:tcBorders>
          </w:tcPr>
          <w:p w:rsidRPr="00290326" w:rsidR="00C84C60" w:rsidP="00EB5D09" w:rsidRDefault="00C84C60">
            <w:r>
              <w:t>Total HAA refers to HAA5</w:t>
            </w: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r w:rsidRPr="00E44EAF" w:rsidR="00C84C60" w:rsidTr="00EB5D09">
        <w:tc>
          <w:tcPr>
            <w:tcW w:w="10440" w:type="dxa"/>
            <w:tcBorders>
              <w:top w:val="nil"/>
              <w:left w:val="nil"/>
              <w:bottom w:val="nil"/>
              <w:right w:val="nil"/>
            </w:tcBorders>
          </w:tcPr>
          <w:tbl>
            <w:tblPr>
              <w:tblStyle w:val="TableGrid"/>
              <w:tblW w:w="0" w:type="auto"/>
              <w:tblLook w:firstRow="1" w:lastRow="0" w:firstColumn="1" w:lastColumn="0" w:noHBand="0" w:noVBand="1" w:val="04A0"/>
            </w:tblPr>
            <w:tblGrid>
              <w:gridCol w:w="10224"/>
            </w:tblGrid>
          </w:tbl>
          <w:p w:rsidR="00C84C60" w:rsidP="00EB5D09" w:rsidRDefault="00C84C60">
            <w:pPr>
              <w:keepLines/>
            </w:pPr>
          </w:p>
        </w:tc>
      </w:tr>
    </w:tbl>
    <w:tbl>
      <w:tblPr>
        <w:tblStyle w:val="TableGrid2"/>
        <w:tblW w:w="0" w:type="auto"/>
        <w:tblLook w:firstRow="1" w:lastRow="0" w:firstColumn="1" w:lastColumn="0" w:noHBand="0" w:noVBand="1" w:val="04A0"/>
      </w:tblPr>
      <w:tblGrid>
        <w:gridCol w:w="9350"/>
      </w:tblGrid>
    </w:tbl>
    <w:tbl>
      <w:tblPr>
        <w:tblStyle w:val="TableGrid"/>
        <w:tblW w:w="0" w:type="auto"/>
        <w:tblLook w:firstRow="1" w:lastRow="0" w:firstColumn="1" w:lastColumn="0" w:noHBand="0" w:noVBand="1" w:val="04A0"/>
      </w:tblPr>
      <w:tblGrid>
        <w:gridCol w:w="10440"/>
      </w:tblGrid>
    </w:tbl>
    <w:tbl>
      <w:tblPr>
        <w:tblStyle w:val="TableGrid"/>
        <w:tblW w:w="10435" w:type="dxa"/>
        <w:tblLook w:firstRow="1" w:lastRow="0" w:firstColumn="1" w:lastColumn="0" w:noHBand="0" w:noVBand="1" w:val="04A0"/>
      </w:tblPr>
      <w:tblGrid>
        <w:gridCol w:w="10435"/>
      </w:tblGrid>
    </w:tbl>
    <w:p w:rsidRPr="00126DF7" w:rsidR="00BF0B77" w:rsidP="00246136" w:rsidRDefault="00BF0B77">
      <w:pPr>
        <w:pStyle w:val="Heading3"/>
        <w:spacing w:before="240"/>
      </w:pPr>
      <w:r>
        <w:t xml:space="preserve">Some </w:t>
      </w:r>
      <w:r w:rsidR="00FD2664">
        <w:t>People</w:t>
      </w:r>
      <w:r>
        <w:t xml:space="preserve"> Are More Vulnerable to Contaminants in Drinking Water</w:t>
      </w:r>
    </w:p>
    <w:p w:rsidRPr="002E0C04" w:rsidR="00620B77" w:rsidP="14614269" w:rsidRDefault="0038457A">
      <w:pPr/>
      <w:r w:rsidR="0038457A">
        <w:rPr/>
        <w:t>Some people may be more vulnerable to contaminants in drinking wate</w:t>
      </w:r>
      <w:r w:rsidR="002E0C04">
        <w:rPr/>
        <w:t xml:space="preserve">r than the general population. </w:t>
      </w:r>
      <w:r w:rsidR="0038457A">
        <w:rPr/>
        <w:t>Immuno-compromised persons such as persons with cancer undergoing chemotherapy, persons who have undergone organ transplants, people with HIV/AIDS or other immune system disorders, some elderly, and infants can be particu</w:t>
      </w:r>
      <w:r w:rsidR="002E0C04">
        <w:rPr/>
        <w:t xml:space="preserve">larly at risk from infections. </w:t>
      </w:r>
      <w:r w:rsidR="008309B4">
        <w:rPr/>
        <w:t xml:space="preserve">The developing fetus and therefore pregnant women may also be more vulnerable to contaminants in drinking water. </w:t>
      </w:r>
      <w:r w:rsidR="0038457A">
        <w:rPr/>
        <w:t>These people</w:t>
      </w:r>
      <w:r w:rsidR="00FD2664">
        <w:rPr/>
        <w:t xml:space="preserve"> or their caregivers</w:t>
      </w:r>
      <w:r w:rsidR="0038457A">
        <w:rPr/>
        <w:t xml:space="preserve"> should seek advice about drinking water fro</w:t>
      </w:r>
      <w:r w:rsidR="002E0C04">
        <w:rPr/>
        <w:t xml:space="preserve">m their health care providers. </w:t>
      </w:r>
      <w:r w:rsidR="002E0C04">
        <w:rPr/>
        <w:t>EPA/Centers for Disease Control (CDC)</w:t>
      </w:r>
      <w:r w:rsidR="0038457A">
        <w:rPr/>
        <w:t xml:space="preserve"> guidelines on </w:t>
      </w:r>
      <w:r w:rsidR="0038457A">
        <w:rPr/>
        <w:t>appropriate means</w:t>
      </w:r>
      <w:r w:rsidR="0038457A">
        <w:rPr/>
        <w:t xml:space="preserve"> to lessen the risk of infection by </w:t>
      </w:r>
      <w:r w:rsidRPr="14614269" w:rsidR="0038457A">
        <w:rPr>
          <w:i w:val="true"/>
          <w:iCs w:val="true"/>
        </w:rPr>
        <w:t>Cryptosporidium</w:t>
      </w:r>
      <w:r w:rsidR="0038457A">
        <w:rPr/>
        <w:t xml:space="preserve"> and other microbial contaminants are available from the Safe Drinking Water Hotline at 1</w:t>
      </w:r>
      <w:r w:rsidR="0740C467">
        <w:rPr/>
        <w:t>-</w:t>
      </w:r>
      <w:r w:rsidR="0038457A">
        <w:rPr/>
        <w:t>800</w:t>
      </w:r>
      <w:r w:rsidR="60BF1DB3">
        <w:rPr/>
        <w:t>-</w:t>
      </w:r>
      <w:r w:rsidR="0038457A">
        <w:rPr/>
        <w:t>426</w:t>
      </w:r>
      <w:r w:rsidR="0928B6FB">
        <w:rPr/>
        <w:t>-</w:t>
      </w:r>
      <w:r w:rsidR="0038457A">
        <w:rPr/>
        <w:t>4791</w:t>
      </w:r>
      <w:r w:rsidR="0038457A">
        <w:rPr/>
        <w:t>.</w:t>
      </w:r>
    </w:p>
    <w:p w:rsidR="00FD2664" w:rsidP="00FD2664" w:rsidRDefault="004B4313">
      <w:pPr>
        <w:pStyle w:val="Heading2"/>
      </w:pPr>
      <w:r>
        <w:t>Learn More a</w:t>
      </w:r>
      <w:r w:rsidR="00FD2664">
        <w:t>bout Your Drinking Water</w:t>
      </w:r>
    </w:p>
    <w:p w:rsidR="00FD2664" w:rsidP="00246136" w:rsidRDefault="00FD2664">
      <w:pPr>
        <w:pStyle w:val="Heading3"/>
        <w:spacing w:before="240"/>
      </w:pPr>
      <w:r>
        <w:t xml:space="preserve">Drinking </w:t>
      </w:r>
      <w:r w:rsidRPr="0038457A">
        <w:t>Water</w:t>
      </w:r>
      <w:r>
        <w:t xml:space="preserve"> Sources</w:t>
      </w:r>
    </w:p>
    <w:p w:rsidR="00FD2664" w:rsidP="14614269" w:rsidRDefault="00FD2664">
      <w:pPr>
        <w:pStyle w:val="Normal"/>
      </w:pPr>
      <w:r w:rsidR="5FD2C48F">
        <w:rPr/>
        <w:t xml:space="preserve">Groundwater supplies 75 percent of Minnesota’s drinking </w:t>
      </w:r>
      <w:r w:rsidR="5FD2C48F">
        <w:rPr/>
        <w:t>water</w:t>
      </w:r>
      <w:r w:rsidR="68BC22F4">
        <w:rPr/>
        <w:t>, and</w:t>
      </w:r>
      <w:r w:rsidR="68BC22F4">
        <w:rPr/>
        <w:t xml:space="preserve"> found in aquifers beneath the surface of the land</w:t>
      </w:r>
      <w:r w:rsidR="5FD2C48F">
        <w:rPr/>
        <w:t xml:space="preserve">. </w:t>
      </w:r>
      <w:r w:rsidR="4B6329B6">
        <w:rPr/>
        <w:t xml:space="preserve">Surface water supplies 25 percent of Minnesota’s drinking water, and </w:t>
      </w:r>
      <w:r w:rsidR="5FD2C48F">
        <w:rPr/>
        <w:t xml:space="preserve">is the water in lakes, rivers, and streams above the surface of the </w:t>
      </w:r>
      <w:r w:rsidR="5FD2C48F">
        <w:rPr/>
        <w:t>land</w:t>
      </w:r>
      <w:r w:rsidR="5FD2C48F">
        <w:rPr/>
        <w:t>.</w:t>
      </w:r>
    </w:p>
    <w:p w:rsidR="00FD2664" w:rsidP="00FD2664" w:rsidRDefault="00FD2664">
      <w:r>
        <w:t>Contaminants can get in drinking water sources from the natural environment and from people’s daily activities. There are five main types of contaminants in drinking water sources.</w:t>
      </w:r>
    </w:p>
    <w:p w:rsidR="00FD2664" w:rsidP="00FD2664" w:rsidRDefault="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rsidR="00FD2664" w:rsidP="00FD2664" w:rsidRDefault="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rsidR="00FD2664" w:rsidP="00FD2664" w:rsidRDefault="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rsidR="00FD2664" w:rsidP="00FD2664" w:rsidRDefault="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rsidR="00FD2664" w:rsidP="00FD2664" w:rsidRDefault="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rsidRPr="008D1AEF" w:rsidR="00FD2664" w:rsidP="00FD2664" w:rsidRDefault="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rsidRPr="005B3BCC" w:rsidR="00FD2664" w:rsidP="00FD2664" w:rsidRDefault="00FD2664">
      <w:pPr>
        <w:pStyle w:val="ListBullet"/>
        <w:keepLines/>
      </w:pPr>
      <w:r w:rsidRPr="005B3BCC">
        <w:t>Ho</w:t>
      </w:r>
      <w:r>
        <w:t xml:space="preserve">w </w:t>
      </w:r>
      <w:r>
        <w:t xml:space="preserve">Hardwick</w:t>
      </w:r>
      <w:r w:rsidRPr="005B3BCC">
        <w:t xml:space="preserve"> is protecting your drinking water source(s)</w:t>
      </w:r>
      <w:r>
        <w:t>;</w:t>
      </w:r>
    </w:p>
    <w:p w:rsidRPr="005B3BCC" w:rsidR="00FD2664" w:rsidP="00FD2664" w:rsidRDefault="00FD2664">
      <w:pPr>
        <w:pStyle w:val="ListBullet"/>
        <w:keepLines/>
      </w:pPr>
      <w:r w:rsidRPr="005B3BCC">
        <w:t>Nearby threats to your drinking water sources</w:t>
      </w:r>
      <w:r>
        <w:t>;</w:t>
      </w:r>
    </w:p>
    <w:p w:rsidRPr="005B3BCC" w:rsidR="00FD2664" w:rsidP="00FD2664" w:rsidRDefault="00FD2664">
      <w:pPr>
        <w:pStyle w:val="ListBullet"/>
        <w:keepLines/>
      </w:pPr>
      <w:r w:rsidRPr="005B3BCC">
        <w:t>How easily water and pollution can move from the surface of the land into drinking water sources, based on natural geology and the way wells are constructed</w:t>
      </w:r>
      <w:r>
        <w:t>.</w:t>
      </w:r>
    </w:p>
    <w:p w:rsidRPr="00B11F4F" w:rsidR="00FD2664" w:rsidP="00FD2664" w:rsidRDefault="00FD2664">
      <w:pPr>
        <w:rPr>
          <w:rFonts w:eastAsia="Calibri"/>
        </w:rPr>
      </w:pPr>
      <w:r w:rsidRPr="14614269" w:rsidR="00FD2664">
        <w:rPr>
          <w:rFonts w:eastAsia="Calibri"/>
        </w:rPr>
        <w:t>Find</w:t>
      </w:r>
      <w:r w:rsidRPr="14614269" w:rsidR="00FD2664">
        <w:rPr>
          <w:rFonts w:eastAsia="Calibri"/>
        </w:rPr>
        <w:t xml:space="preserve"> your</w:t>
      </w:r>
      <w:r w:rsidRPr="14614269" w:rsidR="00FD2664">
        <w:rPr>
          <w:rFonts w:eastAsia="Calibri"/>
        </w:rPr>
        <w:t xml:space="preserve"> source water assessment at </w:t>
      </w:r>
      <w:hyperlink r:id="R653ca6e456154612">
        <w:r w:rsidRPr="14614269" w:rsidR="00732759">
          <w:rPr>
            <w:rStyle w:val="Hyperlink"/>
            <w:rFonts w:eastAsia="Calibri"/>
          </w:rPr>
          <w:t>Source Water Assessments (https://www.health.state.mn.us/communities/environment/water/swp/swa)</w:t>
        </w:r>
      </w:hyperlink>
      <w:r w:rsidRPr="14614269" w:rsidR="00FD2664">
        <w:rPr>
          <w:rFonts w:eastAsia="Calibri"/>
        </w:rPr>
        <w:t xml:space="preserve"> or call 651-201-</w:t>
      </w:r>
      <w:r w:rsidRPr="14614269" w:rsidR="00FD2664">
        <w:rPr>
          <w:rFonts w:eastAsia="Calibri"/>
        </w:rPr>
        <w:t xml:space="preserve">4700 </w:t>
      </w:r>
      <w:r w:rsidRPr="14614269" w:rsidR="2FEB16BF">
        <w:rPr>
          <w:rFonts w:eastAsia="Calibri"/>
        </w:rPr>
        <w:t xml:space="preserve"> </w:t>
      </w:r>
      <w:r w:rsidR="00FD2664">
        <w:rPr/>
        <w:t xml:space="preserve">between </w:t>
      </w:r>
      <w:r w:rsidR="00FD2664">
        <w:rPr/>
        <w:t>8:00 a.m. and 4:30 p.m., Monday through Friday.</w:t>
      </w:r>
    </w:p>
    <w:p w:rsidR="00FD2664" w:rsidP="00246136" w:rsidRDefault="00FD2664">
      <w:pPr>
        <w:pStyle w:val="Heading3"/>
        <w:spacing w:before="240"/>
      </w:pPr>
      <w:r w:rsidR="00FD2664">
        <w:rPr/>
        <w:t>Lead in Drinking Water</w:t>
      </w:r>
    </w:p>
    <w:p w:rsidR="00FD2664" w:rsidP="471F76D6" w:rsidRDefault="00FD2664">
      <w:pPr>
        <w:pStyle w:val="Normal"/>
        <w:rPr>
          <w:rFonts w:eastAsia="Times New Roman" w:cs="Times New Roman"/>
        </w:rPr>
      </w:pPr>
      <w:r w:rsidRPr="471F76D6" w:rsidR="790AF108">
        <w:rPr>
          <w:rFonts w:ascii="Calibri" w:hAnsi="Calibri" w:eastAsia="Calibri" w:cs="Calibri"/>
          <w:noProof w:val="false"/>
          <w:sz w:val="24"/>
          <w:szCs w:val="24"/>
          <w:lang w:val="en-US"/>
        </w:rPr>
        <w:t>Lead can cause serious health problems, babies, children under six years, and pregnant women are at the highest risk. You may be in contact with lead through paint, water, dust, soil, food, hobbies, or your job. There is no safe level of lead</w:t>
      </w:r>
      <w:r w:rsidRPr="471F76D6" w:rsidR="00FD2664">
        <w:rPr>
          <w:rFonts w:eastAsia="Times New Roman" w:cs="Times New Roman"/>
        </w:rPr>
        <w:t>.</w:t>
      </w:r>
    </w:p>
    <w:p w:rsidR="00FD2664" w:rsidP="471F76D6" w:rsidRDefault="00FD2664">
      <w:pPr>
        <w:pStyle w:val="Normal"/>
        <w:rPr>
          <w:rFonts w:eastAsia="Times New Roman" w:cs="Times New Roman"/>
        </w:rPr>
      </w:pPr>
      <w:r w:rsidRPr="471F76D6" w:rsidR="33208EE9">
        <w:rPr>
          <w:rFonts w:ascii="Calibri" w:hAnsi="Calibri" w:eastAsia="Calibri" w:cs="Calibri"/>
          <w:noProof w:val="false"/>
          <w:sz w:val="24"/>
          <w:szCs w:val="24"/>
          <w:lang w:val="en-US"/>
        </w:rPr>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Pr="471F76D6" w:rsidR="00FD2664">
        <w:rPr>
          <w:rFonts w:eastAsia="Times New Roman" w:cs="Times New Roman"/>
        </w:rPr>
        <w:t>.</w:t>
      </w:r>
    </w:p>
    <w:p w:rsidR="00FD2664" w:rsidP="00FD2664" w:rsidRDefault="00FD2664">
      <w:r w:rsidRPr="00712327">
        <w:rPr>
          <w:rFonts w:eastAsia="Times New Roman"/>
        </w:rPr>
        <w:t>Read below to learn how you can protect yourself fr</w:t>
      </w:r>
      <w:r>
        <w:rPr>
          <w:rFonts w:eastAsia="Times New Roman"/>
        </w:rPr>
        <w:t>om lead in drinking water.</w:t>
      </w:r>
    </w:p>
    <w:p w:rsidRPr="00093687" w:rsidR="00FD2664" w:rsidP="471F76D6" w:rsidRDefault="00FD2664">
      <w:pPr>
        <w:pStyle w:val="ListNumber"/>
        <w:keepLines w:val="true"/>
        <w:rPr>
          <w:rFonts w:ascii="Calibri" w:hAnsi="Calibri" w:cs="Calibri" w:asciiTheme="majorAscii" w:hAnsiTheme="majorAscii" w:cstheme="majorAscii"/>
          <w:lang w:val="en"/>
        </w:rPr>
      </w:pPr>
      <w:r w:rsidRPr="471F76D6" w:rsidR="00FD2664">
        <w:rPr>
          <w:rStyle w:val="Strong"/>
          <w:rFonts w:ascii="Calibri" w:hAnsi="Calibri" w:cs="Calibri" w:asciiTheme="majorAscii" w:hAnsiTheme="majorAscii" w:cstheme="majorAscii"/>
        </w:rPr>
        <w:t>Let the water run</w:t>
      </w:r>
      <w:r w:rsidRPr="471F76D6" w:rsidR="00FD2664">
        <w:rPr>
          <w:rFonts w:ascii="Calibri" w:hAnsi="Calibri" w:cs="Calibri" w:asciiTheme="majorAscii" w:hAnsiTheme="majorAscii" w:cstheme="majorAscii"/>
        </w:rPr>
        <w:t xml:space="preserve"> </w:t>
      </w:r>
      <w:r w:rsidRPr="471F76D6" w:rsidR="1065C5AC">
        <w:rPr>
          <w:rFonts w:ascii="Calibri" w:hAnsi="Calibri" w:eastAsia="Calibri" w:cs="Calibri"/>
          <w:noProof w:val="false"/>
          <w:sz w:val="24"/>
          <w:szCs w:val="24"/>
          <w:lang w:val="en-US"/>
        </w:rPr>
        <w:t>before drinking tap water flush your pipes for several minutes by running your tap. If you have a lead service line, you may need to let the water run longer.</w:t>
      </w:r>
      <w:r w:rsidRPr="471F76D6" w:rsidR="1065C5AC">
        <w:rPr>
          <w:rFonts w:ascii="Calibri" w:hAnsi="Calibri" w:eastAsia="Calibri" w:cs="Calibri"/>
          <w:noProof w:val="false"/>
          <w:sz w:val="24"/>
          <w:szCs w:val="24"/>
          <w:lang w:val="en"/>
        </w:rPr>
        <w:t xml:space="preserve"> A service line is the underground pipe that brings water from the main water pipe under the street to your home</w:t>
      </w:r>
      <w:r w:rsidRPr="471F76D6" w:rsidR="00FD2664">
        <w:rPr>
          <w:rFonts w:ascii="Calibri" w:hAnsi="Calibri" w:cs="Calibri" w:asciiTheme="majorAscii" w:hAnsiTheme="majorAscii" w:cstheme="majorAscii"/>
          <w:lang w:val="en"/>
        </w:rPr>
        <w:t>.</w:t>
      </w:r>
      <w:r w:rsidRPr="471F76D6" w:rsidR="00FD2664">
        <w:rPr>
          <w:rFonts w:ascii="Calibri" w:hAnsi="Calibri" w:cs="Calibri" w:asciiTheme="majorAscii" w:hAnsiTheme="majorAscii" w:cstheme="majorAscii"/>
        </w:rPr>
        <w:t> </w:t>
      </w:r>
    </w:p>
    <w:p w:rsidR="1A123833" w:rsidP="4A7C7A65" w:rsidRDefault="1A123833">
      <w:pPr>
        <w:pStyle w:val="ListBullet"/>
        <w:keepLines w:val="true"/>
        <w:spacing w:after="0"/>
        <w:ind w:left="860" w:hanging="414"/>
        <w:rPr>
          <w:noProof w:val="false"/>
          <w:lang w:val="en-US"/>
        </w:rPr>
      </w:pPr>
      <w:r w:rsidRPr="4A7C7A65" w:rsidR="1A123833">
        <w:rPr>
          <w:rFonts w:ascii="Calibri" w:hAnsi="Calibri" w:eastAsia="Calibri" w:cs="Calibri"/>
          <w:noProof w:val="false"/>
          <w:sz w:val="24"/>
          <w:szCs w:val="24"/>
          <w:lang w:val="en-US"/>
        </w:rPr>
        <w:t xml:space="preserve">Activities such as taking a shower, doing laundry or dishes help keep water moving in your home system but are not a replacement for running the tap before you drink if it has not been used for </w:t>
      </w:r>
      <w:r w:rsidRPr="4A7C7A65" w:rsidR="1A123833">
        <w:rPr>
          <w:rFonts w:ascii="Calibri" w:hAnsi="Calibri" w:eastAsia="Calibri" w:cs="Calibri"/>
          <w:noProof w:val="false"/>
          <w:sz w:val="24"/>
          <w:szCs w:val="24"/>
          <w:lang w:val="en-US"/>
        </w:rPr>
        <w:t>a long period</w:t>
      </w:r>
      <w:r w:rsidRPr="4A7C7A65" w:rsidR="1A123833">
        <w:rPr>
          <w:rFonts w:ascii="Calibri" w:hAnsi="Calibri" w:eastAsia="Calibri" w:cs="Calibri"/>
          <w:noProof w:val="false"/>
          <w:sz w:val="24"/>
          <w:szCs w:val="24"/>
          <w:lang w:val="en-US"/>
        </w:rPr>
        <w:t xml:space="preserve"> of time.</w:t>
      </w:r>
    </w:p>
    <w:p w:rsidR="00FD2664" w:rsidP="4A7C7A65" w:rsidRDefault="00FD2664">
      <w:pPr>
        <w:pStyle w:val="ListBullet"/>
        <w:keepLines w:val="true"/>
        <w:spacing w:after="0"/>
        <w:ind w:left="860" w:hanging="414"/>
        <w:rPr>
          <w:noProof w:val="false"/>
          <w:lang w:val="en"/>
        </w:rPr>
      </w:pPr>
      <w:r w:rsidRPr="4A7C7A65" w:rsidR="00FD2664">
        <w:rPr>
          <w:rFonts w:ascii="Calibri" w:hAnsi="Calibri" w:cs="Calibri" w:asciiTheme="majorAscii" w:hAnsiTheme="majorAscii" w:cstheme="majorAscii"/>
          <w:lang w:val="en"/>
        </w:rPr>
        <w:t>The</w:t>
      </w:r>
      <w:r w:rsidRPr="4A7C7A65" w:rsidR="15944C3A">
        <w:rPr>
          <w:rFonts w:ascii="Calibri" w:hAnsi="Calibri" w:eastAsia="Calibri" w:cs="Calibri"/>
          <w:noProof w:val="false"/>
          <w:sz w:val="24"/>
          <w:szCs w:val="24"/>
          <w:lang w:val="en"/>
        </w:rPr>
        <w:t xml:space="preserve"> only way to know if lead has been reduced by letting it run is to check with a test. If letting the water run does not reduce lead, consider other options to reduce your exposure.</w:t>
      </w:r>
    </w:p>
    <w:p w:rsidR="15944C3A" w:rsidP="471F76D6" w:rsidRDefault="15944C3A">
      <w:pPr>
        <w:pStyle w:val="ListNumber"/>
        <w:keepLines w:val="true"/>
        <w:rPr>
          <w:noProof w:val="false"/>
          <w:lang w:val="en-US"/>
        </w:rPr>
      </w:pPr>
      <w:r w:rsidRPr="471F76D6" w:rsidR="15944C3A">
        <w:rPr>
          <w:rFonts w:ascii="Calibri" w:hAnsi="Calibri" w:eastAsia="Calibri" w:cs="Calibri"/>
          <w:b w:val="true"/>
          <w:bCs w:val="true"/>
          <w:noProof w:val="false"/>
          <w:sz w:val="24"/>
          <w:szCs w:val="24"/>
          <w:lang w:val="en"/>
        </w:rPr>
        <w:t xml:space="preserve">Know your service line materials by </w:t>
      </w:r>
      <w:r w:rsidRPr="471F76D6" w:rsidR="15944C3A">
        <w:rPr>
          <w:rFonts w:ascii="Calibri" w:hAnsi="Calibri" w:eastAsia="Calibri" w:cs="Calibri"/>
          <w:noProof w:val="false"/>
          <w:sz w:val="24"/>
          <w:szCs w:val="24"/>
          <w:lang w:val="en"/>
        </w:rPr>
        <w:t>contacting your public water system, or you can search for your address online at the</w:t>
      </w:r>
      <w:r w:rsidRPr="471F76D6" w:rsidR="15944C3A">
        <w:rPr>
          <w:rFonts w:ascii="Calibri" w:hAnsi="Calibri" w:eastAsia="Calibri" w:cs="Calibri"/>
          <w:noProof w:val="false"/>
          <w:sz w:val="24"/>
          <w:szCs w:val="24"/>
          <w:lang w:val="en-US"/>
        </w:rPr>
        <w:t xml:space="preserve"> </w:t>
      </w:r>
      <w:hyperlink r:id="R0ea16a39fe4d4fdb">
        <w:r w:rsidRPr="471F76D6" w:rsidR="15944C3A">
          <w:rPr>
            <w:rStyle w:val="Hyperlink"/>
            <w:rFonts w:ascii="Calibri" w:hAnsi="Calibri" w:eastAsia="Calibri" w:cs="Calibri"/>
            <w:strike w:val="false"/>
            <w:dstrike w:val="false"/>
            <w:noProof w:val="false"/>
            <w:color w:val="003865" w:themeColor="accent1" w:themeTint="FF" w:themeShade="FF"/>
            <w:sz w:val="24"/>
            <w:szCs w:val="24"/>
            <w:u w:val="single"/>
            <w:lang w:val="en-US"/>
          </w:rPr>
          <w:t>Minnesota Lead Inventory Tracking Tool (https://maps.umn.edu/LSL/).</w:t>
        </w:r>
      </w:hyperlink>
    </w:p>
    <w:p w:rsidR="15944C3A" w:rsidP="471F76D6" w:rsidRDefault="15944C3A">
      <w:pPr>
        <w:pStyle w:val="ListBullet"/>
        <w:ind w:left="878"/>
        <w:rPr>
          <w:noProof w:val="false"/>
          <w:sz w:val="24"/>
          <w:szCs w:val="24"/>
          <w:lang w:val="en-US"/>
        </w:rPr>
      </w:pPr>
      <w:hyperlink r:id="Rdaa7720875344f52">
        <w:r w:rsidRPr="471F76D6" w:rsidR="15944C3A">
          <w:rPr>
            <w:rStyle w:val="Hyperlink"/>
            <w:noProof w:val="false"/>
            <w:lang w:val="en-US"/>
          </w:rPr>
          <w:t>Protect Your Tap: A quick check for lead (https://www.epa.gov/ground-water-and-drinking-water/protect-your-tap-quick-check-lead)</w:t>
        </w:r>
      </w:hyperlink>
      <w:r w:rsidRPr="471F76D6" w:rsidR="15944C3A">
        <w:rPr>
          <w:noProof w:val="false"/>
          <w:lang w:val="en-US"/>
        </w:rPr>
        <w:t xml:space="preserve"> is EPA's step by step guide to learn how to find lead pipes in your home.</w:t>
      </w:r>
    </w:p>
    <w:p w:rsidRPr="00712327" w:rsidR="00FD2664" w:rsidP="57284EF8" w:rsidRDefault="00FD2664">
      <w:pPr>
        <w:pStyle w:val="ListNumber"/>
        <w:keepLines w:val="true"/>
        <w:rPr>
          <w:lang w:val="en-US"/>
        </w:rPr>
      </w:pPr>
      <w:r w:rsidRPr="57284EF8" w:rsidR="00FD2664">
        <w:rPr>
          <w:rStyle w:val="Strong"/>
          <w:rFonts w:ascii="Calibri" w:hAnsi="Calibri" w:cs="Calibri" w:asciiTheme="majorAscii" w:hAnsiTheme="majorAscii" w:cstheme="majorAscii"/>
          <w:color w:val="333333"/>
          <w:lang w:val="en-US"/>
        </w:rPr>
        <w:t xml:space="preserve">Use </w:t>
      </w:r>
      <w:r w:rsidRPr="57284EF8" w:rsidR="00FD2664">
        <w:rPr>
          <w:rStyle w:val="Strong"/>
          <w:rFonts w:ascii="Calibri" w:hAnsi="Calibri" w:cs="Calibri" w:asciiTheme="majorAscii" w:hAnsiTheme="majorAscii" w:cstheme="majorAscii"/>
          <w:color w:val="333333"/>
          <w:lang w:val="en-US"/>
        </w:rPr>
        <w:t>cold water</w:t>
      </w:r>
      <w:r w:rsidRPr="57284EF8" w:rsidR="00FD2664">
        <w:rPr>
          <w:lang w:val="en-US"/>
        </w:rPr>
        <w:t xml:space="preserve"> for drinking, making food, and making baby formula. Hot water releases more lead from pipes than </w:t>
      </w:r>
      <w:r w:rsidRPr="57284EF8" w:rsidR="00FD2664">
        <w:rPr>
          <w:lang w:val="en-US"/>
        </w:rPr>
        <w:t>cold water</w:t>
      </w:r>
      <w:r w:rsidRPr="57284EF8" w:rsidR="00FD2664">
        <w:rPr>
          <w:lang w:val="en-US"/>
        </w:rPr>
        <w:t>.</w:t>
      </w:r>
    </w:p>
    <w:p w:rsidRPr="00712327" w:rsidR="00FD2664" w:rsidP="57284EF8" w:rsidRDefault="00FD2664">
      <w:pPr>
        <w:pStyle w:val="ListNumber"/>
        <w:keepLines w:val="true"/>
        <w:spacing w:after="0"/>
        <w:rPr>
          <w:noProof w:val="false"/>
          <w:lang w:val="en-US"/>
        </w:rPr>
      </w:pPr>
      <w:r w:rsidRPr="471F76D6" w:rsidR="00FD2664">
        <w:rPr>
          <w:rStyle w:val="Strong"/>
          <w:rFonts w:ascii="Calibri" w:hAnsi="Calibri" w:cs="Calibri" w:asciiTheme="majorAscii" w:hAnsiTheme="majorAscii" w:cstheme="majorAscii"/>
          <w:color w:val="333333"/>
          <w:lang w:val="en-US"/>
        </w:rPr>
        <w:t xml:space="preserve">Test your water. </w:t>
      </w:r>
      <w:r w:rsidRPr="471F76D6" w:rsidR="00FD2664">
        <w:rPr>
          <w:lang w:val="en-US"/>
        </w:rPr>
        <w:t>In most cases,</w:t>
      </w:r>
      <w:r w:rsidRPr="471F76D6" w:rsidR="25BAB537">
        <w:rPr>
          <w:rFonts w:ascii="Calibri" w:hAnsi="Calibri" w:eastAsia="Calibri" w:cs="Calibri"/>
          <w:noProof w:val="false"/>
          <w:sz w:val="24"/>
          <w:szCs w:val="24"/>
          <w:lang w:val="en"/>
        </w:rPr>
        <w:t xml:space="preserve">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rsidR="25BAB537" w:rsidP="4A7C7A65" w:rsidRDefault="25BAB537">
      <w:pPr>
        <w:pStyle w:val="ListBullet"/>
        <w:keepLines w:val="true"/>
        <w:spacing w:after="0"/>
        <w:ind w:left="860" w:hanging="414"/>
        <w:rPr>
          <w:rFonts w:ascii="Calibri" w:hAnsi="Calibri" w:eastAsia="Calibri" w:cs="Calibri"/>
          <w:noProof w:val="false"/>
          <w:sz w:val="24"/>
          <w:szCs w:val="24"/>
          <w:lang w:val="en-US"/>
        </w:rPr>
      </w:pPr>
      <w:r w:rsidRPr="4A7C7A65" w:rsidR="25BAB537">
        <w:rPr>
          <w:rFonts w:ascii="Calibri" w:hAnsi="Calibri" w:eastAsia="Calibri" w:cs="Calibri"/>
          <w:noProof w:val="false"/>
          <w:sz w:val="24"/>
          <w:szCs w:val="24"/>
          <w:lang w:val="en-US"/>
        </w:rPr>
        <w:t xml:space="preserve">Contact a Minnesota Department of Health accredited laboratory to </w:t>
      </w:r>
      <w:r w:rsidRPr="4A7C7A65" w:rsidR="25BAB537">
        <w:rPr>
          <w:rFonts w:ascii="Calibri" w:hAnsi="Calibri" w:eastAsia="Calibri" w:cs="Calibri"/>
          <w:noProof w:val="false"/>
          <w:sz w:val="24"/>
          <w:szCs w:val="24"/>
          <w:lang w:val="en-US"/>
        </w:rPr>
        <w:t>purchase</w:t>
      </w:r>
      <w:r w:rsidRPr="4A7C7A65" w:rsidR="25BAB537">
        <w:rPr>
          <w:rFonts w:ascii="Calibri" w:hAnsi="Calibri" w:eastAsia="Calibri" w:cs="Calibri"/>
          <w:noProof w:val="false"/>
          <w:sz w:val="24"/>
          <w:szCs w:val="24"/>
          <w:lang w:val="en-US"/>
        </w:rPr>
        <w:t xml:space="preserve"> a sample container and instructions on how to </w:t>
      </w:r>
      <w:r w:rsidRPr="4A7C7A65" w:rsidR="25BAB537">
        <w:rPr>
          <w:rFonts w:ascii="Calibri" w:hAnsi="Calibri" w:eastAsia="Calibri" w:cs="Calibri"/>
          <w:noProof w:val="false"/>
          <w:sz w:val="24"/>
          <w:szCs w:val="24"/>
          <w:lang w:val="en-US"/>
        </w:rPr>
        <w:t>submit</w:t>
      </w:r>
      <w:r w:rsidRPr="4A7C7A65" w:rsidR="25BAB537">
        <w:rPr>
          <w:rFonts w:ascii="Calibri" w:hAnsi="Calibri" w:eastAsia="Calibri" w:cs="Calibri"/>
          <w:noProof w:val="false"/>
          <w:sz w:val="24"/>
          <w:szCs w:val="24"/>
          <w:lang w:val="en-US"/>
        </w:rPr>
        <w:t xml:space="preserve"> a sample:</w:t>
      </w:r>
      <w:r>
        <w:br/>
      </w:r>
      <w:r w:rsidRPr="4A7C7A65" w:rsidR="25BAB537">
        <w:rPr>
          <w:rFonts w:ascii="Calibri" w:hAnsi="Calibri" w:eastAsia="Calibri" w:cs="Calibri"/>
          <w:noProof w:val="false"/>
          <w:sz w:val="24"/>
          <w:szCs w:val="24"/>
          <w:lang w:val="en-US"/>
        </w:rPr>
        <w:t xml:space="preserve"> </w:t>
      </w:r>
      <w:hyperlink r:id="Rb391961890884c4f">
        <w:r w:rsidRPr="4A7C7A65" w:rsidR="25BAB537">
          <w:rPr>
            <w:rStyle w:val="Hyperlink"/>
            <w:rFonts w:ascii="Calibri" w:hAnsi="Calibri" w:eastAsia="Calibri" w:cs="Calibri"/>
            <w:strike w:val="false"/>
            <w:dstrike w:val="false"/>
            <w:noProof w:val="false"/>
            <w:color w:val="003765"/>
            <w:sz w:val="22"/>
            <w:szCs w:val="22"/>
            <w:u w:val="single"/>
            <w:lang w:val="en-US"/>
          </w:rPr>
          <w:t>Environmental Laboratory Accreditation Program (https://eldo.web.health.state.mn.us/public/accreditedlabs/labsearch.seam)</w:t>
        </w:r>
      </w:hyperlink>
      <w:r w:rsidRPr="4A7C7A65" w:rsidR="25BAB537">
        <w:rPr>
          <w:rFonts w:ascii="Calibri" w:hAnsi="Calibri" w:eastAsia="Calibri" w:cs="Calibri"/>
          <w:noProof w:val="false"/>
          <w:sz w:val="24"/>
          <w:szCs w:val="24"/>
          <w:lang w:val="en-US"/>
        </w:rPr>
        <w:t xml:space="preserve"> </w:t>
      </w:r>
      <w:r>
        <w:br/>
      </w:r>
      <w:r w:rsidRPr="4A7C7A65" w:rsidR="25BAB537">
        <w:rPr>
          <w:rFonts w:ascii="Calibri" w:hAnsi="Calibri" w:eastAsia="Calibri" w:cs="Calibri"/>
          <w:noProof w:val="false"/>
          <w:sz w:val="24"/>
          <w:szCs w:val="24"/>
          <w:lang w:val="en-US"/>
        </w:rPr>
        <w:t>The Minnesota Department of Health can help you understand your test results.</w:t>
      </w:r>
    </w:p>
    <w:p w:rsidRPr="00712327" w:rsidR="00FD2664" w:rsidP="697AF514" w:rsidRDefault="00FD2664">
      <w:pPr>
        <w:pStyle w:val="ListNumber"/>
        <w:keepLines w:val="true"/>
        <w:spacing w:after="0"/>
        <w:rPr>
          <w:lang w:val="en-US"/>
        </w:rPr>
      </w:pPr>
      <w:r w:rsidRPr="471F76D6" w:rsidR="17FF7E09">
        <w:rPr>
          <w:rStyle w:val="Strong"/>
          <w:rFonts w:ascii="Calibri" w:hAnsi="Calibri" w:cs="Calibri" w:asciiTheme="majorAscii" w:hAnsiTheme="majorAscii" w:cstheme="majorAscii"/>
          <w:color w:val="333333"/>
          <w:lang w:val="en-US"/>
        </w:rPr>
        <w:t>Treat your water</w:t>
      </w:r>
      <w:r w:rsidRPr="471F76D6" w:rsidR="17FF7E09">
        <w:rPr>
          <w:lang w:val="en-US"/>
        </w:rPr>
        <w:t xml:space="preserve"> if </w:t>
      </w:r>
      <w:r w:rsidRPr="471F76D6" w:rsidR="10A77694">
        <w:rPr>
          <w:rFonts w:ascii="Calibri" w:hAnsi="Calibri" w:eastAsia="Calibri" w:cs="Calibri"/>
          <w:noProof w:val="false"/>
          <w:sz w:val="24"/>
          <w:szCs w:val="24"/>
          <w:lang w:val="en"/>
        </w:rPr>
        <w:t>a test shows your water has high levels of lead after you let the water run. You can use a filter certified with ANSI/NSF standards 53 and 42 for lead reduction</w:t>
      </w:r>
      <w:r w:rsidRPr="471F76D6" w:rsidR="17FF7E09">
        <w:rPr>
          <w:lang w:val="en-US"/>
        </w:rPr>
        <w:t>.</w:t>
      </w:r>
    </w:p>
    <w:p w:rsidRPr="00712327" w:rsidR="00FD2664" w:rsidP="471F76D6" w:rsidRDefault="00FD2664">
      <w:pPr>
        <w:pStyle w:val="ListBullet"/>
        <w:keepLines w:val="true"/>
        <w:ind w:left="878"/>
        <w:rPr>
          <w:rFonts w:ascii="Calibri" w:hAnsi="Calibri" w:eastAsia="Calibri" w:cs="Calibri"/>
          <w:strike w:val="false"/>
          <w:dstrike w:val="false"/>
          <w:noProof w:val="false"/>
          <w:color w:val="003865" w:themeColor="accent1" w:themeTint="FF" w:themeShade="FF"/>
          <w:sz w:val="24"/>
          <w:szCs w:val="24"/>
          <w:u w:val="single"/>
          <w:lang w:val="en"/>
        </w:rPr>
      </w:pPr>
      <w:r w:rsidRPr="471F76D6" w:rsidR="405E9D1D">
        <w:rPr>
          <w:rFonts w:ascii="Calibri" w:hAnsi="Calibri" w:eastAsia="Calibri" w:cs="Calibri"/>
          <w:noProof w:val="false"/>
          <w:sz w:val="24"/>
          <w:szCs w:val="24"/>
          <w:lang w:val="en"/>
        </w:rPr>
        <w:t xml:space="preserve">Read about water treatment units: </w:t>
      </w:r>
      <w:r>
        <w:br/>
      </w:r>
      <w:hyperlink r:id="Rf1a15b00fafc40a8">
        <w:r w:rsidRPr="471F76D6" w:rsidR="405E9D1D">
          <w:rPr>
            <w:rStyle w:val="Hyperlink"/>
            <w:rFonts w:ascii="Calibri" w:hAnsi="Calibri" w:eastAsia="Calibri" w:cs="Calibri"/>
            <w:strike w:val="false"/>
            <w:dstrike w:val="false"/>
            <w:noProof w:val="false"/>
            <w:color w:val="003865" w:themeColor="accent1" w:themeTint="FF" w:themeShade="FF"/>
            <w:sz w:val="22"/>
            <w:szCs w:val="22"/>
            <w:u w:val="single"/>
            <w:lang w:val="en"/>
          </w:rPr>
          <w:t>Point-of-Use Water Treatment Units for Lead Reduction (https://www.health.state.mn.us/communities/environment/water/factsheet/poulead.html)</w:t>
        </w:r>
      </w:hyperlink>
      <w:r w:rsidRPr="471F76D6" w:rsidR="405E9D1D">
        <w:rPr>
          <w:rFonts w:ascii="Calibri" w:hAnsi="Calibri" w:eastAsia="Calibri" w:cs="Calibri"/>
          <w:strike w:val="false"/>
          <w:dstrike w:val="false"/>
          <w:noProof w:val="false"/>
          <w:color w:val="003865" w:themeColor="accent1" w:themeTint="FF" w:themeShade="FF"/>
          <w:sz w:val="22"/>
          <w:szCs w:val="22"/>
          <w:u w:val="single"/>
          <w:lang w:val="en"/>
        </w:rPr>
        <w:t xml:space="preserve"> </w:t>
      </w:r>
    </w:p>
    <w:p w:rsidR="00FD2664" w:rsidP="471F76D6" w:rsidRDefault="00FD2664">
      <w:pPr>
        <w:pStyle w:val="Normal"/>
        <w:rPr>
          <w:rFonts w:eastAsia="Times New Roman"/>
        </w:rPr>
      </w:pPr>
      <w:r w:rsidRPr="471F76D6" w:rsidR="6363C08C">
        <w:rPr>
          <w:rFonts w:ascii="Calibri" w:hAnsi="Calibri" w:eastAsia="Calibri" w:cs="Calibri"/>
          <w:noProof w:val="false"/>
          <w:sz w:val="24"/>
          <w:szCs w:val="24"/>
          <w:lang w:val="en-US"/>
        </w:rPr>
        <w:t>Information on lead in drinking water, testing methods, and other steps you can take to minimize exposure are available at</w:t>
      </w:r>
      <w:r w:rsidRPr="471F76D6" w:rsidR="00FD2664">
        <w:rPr>
          <w:rFonts w:eastAsia="Times New Roman"/>
        </w:rPr>
        <w:t>:</w:t>
      </w:r>
    </w:p>
    <w:p w:rsidRPr="00093687" w:rsidR="00FD2664" w:rsidP="471F76D6" w:rsidRDefault="00FD2664">
      <w:pPr>
        <w:pStyle w:val="ListBullet"/>
        <w:keepLines w:val="true"/>
        <w:rPr>
          <w:noProof w:val="false"/>
          <w:lang w:val="en-US"/>
        </w:rPr>
      </w:pPr>
      <w:r w:rsidR="00FD2664">
        <w:rPr/>
        <w:t xml:space="preserve">Visit </w:t>
      </w:r>
      <w:r w:rsidRPr="24124ABD" w:rsidR="1D5B39E3">
        <w:rPr>
          <w:rFonts w:ascii="Calibri" w:hAnsi="Calibri" w:eastAsia="Calibri" w:cs="Calibri"/>
          <w:noProof w:val="false"/>
          <w:sz w:val="24"/>
          <w:szCs w:val="24"/>
          <w:lang w:val="en-US"/>
        </w:rPr>
        <w:t xml:space="preserve">EPA </w:t>
      </w:r>
      <w:hyperlink r:id="R9d5817f7a3b34dbe">
        <w:r w:rsidRPr="24124ABD" w:rsidR="1D5B39E3">
          <w:rPr>
            <w:rStyle w:val="Hyperlink"/>
            <w:rFonts w:ascii="Calibri" w:hAnsi="Calibri" w:eastAsia="Calibri" w:cs="Calibri"/>
            <w:strike w:val="false"/>
            <w:dstrike w:val="false"/>
            <w:noProof w:val="false"/>
            <w:color w:val="003765"/>
            <w:sz w:val="22"/>
            <w:szCs w:val="22"/>
            <w:u w:val="single"/>
            <w:lang w:val="en-US"/>
          </w:rPr>
          <w:t>Basic Information about Lead in Drinking Water (http://www.epa.gov/safewater/lead)</w:t>
        </w:r>
      </w:hyperlink>
    </w:p>
    <w:p w:rsidRPr="00093687" w:rsidR="00FD2664" w:rsidP="471F76D6" w:rsidRDefault="00FD2664">
      <w:pPr>
        <w:pStyle w:val="ListBullet"/>
        <w:keepLines w:val="true"/>
        <w:rPr>
          <w:noProof w:val="false"/>
          <w:lang w:val="en-US"/>
        </w:rPr>
      </w:pPr>
      <w:r w:rsidR="00FD2664">
        <w:rPr/>
        <w:t xml:space="preserve">Visit </w:t>
      </w:r>
      <w:r w:rsidRPr="471F76D6" w:rsidR="12D71D20">
        <w:rPr>
          <w:rFonts w:ascii="Calibri" w:hAnsi="Calibri" w:eastAsia="Calibri" w:cs="Calibri"/>
          <w:noProof w:val="false"/>
          <w:sz w:val="24"/>
          <w:szCs w:val="24"/>
          <w:lang w:val="en-US"/>
        </w:rPr>
        <w:t xml:space="preserve">the Minnesota department of Health </w:t>
      </w:r>
      <w:hyperlink r:id="Rced0f317c44e42b1">
        <w:r w:rsidRPr="471F76D6" w:rsidR="12D71D20">
          <w:rPr>
            <w:rStyle w:val="Hyperlink"/>
            <w:rFonts w:ascii="Calibri" w:hAnsi="Calibri" w:eastAsia="Calibri" w:cs="Calibri"/>
            <w:strike w:val="false"/>
            <w:dstrike w:val="false"/>
            <w:noProof w:val="false"/>
            <w:color w:val="003865" w:themeColor="accent1" w:themeTint="FF" w:themeShade="FF"/>
            <w:sz w:val="22"/>
            <w:szCs w:val="22"/>
            <w:u w:val="single"/>
            <w:lang w:val="en-US"/>
          </w:rPr>
          <w:t>Lead in Drinking Water (https://www.health.state.mn.us/communities/environment/water/contaminants/lead.html)</w:t>
        </w:r>
      </w:hyperlink>
    </w:p>
    <w:p w:rsidR="0A38AC55" w:rsidP="782C4F27" w:rsidRDefault="0A38AC55">
      <w:pPr>
        <w:pStyle w:val="ListBullet"/>
        <w:keepLines w:val="true"/>
        <w:rPr>
          <w:rFonts w:ascii="Calibri" w:hAnsi="Calibri" w:cs="Calibri" w:asciiTheme="majorAscii" w:hAnsiTheme="majorAscii" w:cstheme="majorAscii"/>
        </w:rPr>
      </w:pPr>
      <w:r w:rsidRPr="24124ABD" w:rsidR="0A38AC55">
        <w:rPr>
          <w:rFonts w:ascii="Calibri" w:hAnsi="Calibri" w:eastAsia="Calibri" w:cs="Calibri"/>
          <w:noProof w:val="false"/>
          <w:sz w:val="24"/>
          <w:szCs w:val="24"/>
          <w:lang w:val="en-US"/>
        </w:rPr>
        <w:t xml:space="preserve">To learn about how to reduce your contact with lead from sources other than your drinking water, </w:t>
      </w:r>
      <w:r w:rsidRPr="24124ABD" w:rsidR="0A38AC55">
        <w:rPr>
          <w:rFonts w:ascii="Calibri" w:hAnsi="Calibri" w:eastAsia="Calibri" w:cs="Calibri"/>
          <w:noProof w:val="false"/>
          <w:sz w:val="24"/>
          <w:szCs w:val="24"/>
          <w:lang w:val="en-US"/>
        </w:rPr>
        <w:t>visit</w:t>
      </w:r>
      <w:r w:rsidRPr="24124ABD" w:rsidR="5CB819CF">
        <w:rPr>
          <w:rFonts w:ascii="Calibri" w:hAnsi="Calibri" w:eastAsia="Calibri" w:cs="Calibri"/>
          <w:noProof w:val="false"/>
          <w:sz w:val="24"/>
          <w:szCs w:val="24"/>
          <w:lang w:val="en-US"/>
        </w:rPr>
        <w:t xml:space="preserve"> </w:t>
      </w:r>
      <w:hyperlink r:id="R4a91538c991f4767">
        <w:r w:rsidRPr="24124ABD" w:rsidR="4B681080">
          <w:rPr>
            <w:rStyle w:val="Hyperlink"/>
            <w:rFonts w:ascii="Calibri" w:hAnsi="Calibri" w:eastAsia="Calibri" w:cs="Calibri"/>
            <w:noProof w:val="false"/>
            <w:sz w:val="24"/>
            <w:szCs w:val="24"/>
            <w:lang w:val="en-US"/>
          </w:rPr>
          <w:t>Lead Poisoning Prevention: Common Sources (https://www.health.state.mn.us/communities/environment/lead/fs/common</w:t>
        </w:r>
        <w:r w:rsidRPr="24124ABD" w:rsidR="5CB819CF">
          <w:rPr>
            <w:rStyle w:val="Hyperlink"/>
            <w:rFonts w:ascii="Calibri" w:hAnsi="Calibri" w:eastAsia="Calibri" w:cs="Calibri"/>
            <w:noProof w:val="false"/>
            <w:sz w:val="24"/>
            <w:szCs w:val="24"/>
            <w:lang w:val="en-US"/>
          </w:rPr>
          <w:t>.html)</w:t>
        </w:r>
      </w:hyperlink>
    </w:p>
    <w:p w:rsidR="75046BC4" w:rsidP="5D9DB70E" w:rsidRDefault="75046BC4">
      <w:pPr>
        <w:pStyle w:val="ListNumber"/>
        <w:keepLines w:val="true"/>
        <w:rPr>
          <w:rFonts w:ascii="Calibri" w:hAnsi="Calibri" w:eastAsia="Calibri" w:cs="Calibri"/>
          <w:strike w:val="false"/>
          <w:dstrike w:val="false"/>
          <w:noProof w:val="false"/>
          <w:color w:val="003765"/>
          <w:sz w:val="24"/>
          <w:szCs w:val="24"/>
          <w:u w:val="single"/>
          <w:lang w:val="en-US"/>
        </w:rPr>
      </w:pPr>
      <w:r w:rsidRPr="5D9DB70E" w:rsidR="75046BC4">
        <w:rPr>
          <w:rStyle w:val="Strong"/>
          <w:noProof w:val="false"/>
          <w:lang w:val="en-US"/>
        </w:rPr>
        <w:t>Be Aware:</w:t>
      </w:r>
      <w:r w:rsidRPr="5D9DB70E" w:rsidR="75046BC4">
        <w:rPr>
          <w:rFonts w:ascii="Calibri" w:hAnsi="Calibri" w:eastAsia="Calibri" w:cs="Calibri"/>
          <w:noProof w:val="false"/>
          <w:sz w:val="24"/>
          <w:szCs w:val="24"/>
          <w:lang w:val="en-US"/>
        </w:rPr>
        <w:t xml:space="preserve"> Head Start Programs, Child Care Centers, Public and Charter Schools all have requirements to test for lead in drinking water. These programs can learn more about requirements and resources for testing and remediation at</w:t>
      </w:r>
      <w:r w:rsidRPr="5D9DB70E" w:rsidR="61183BD9">
        <w:rPr>
          <w:rFonts w:ascii="Calibri" w:hAnsi="Calibri" w:eastAsia="Calibri" w:cs="Calibri"/>
          <w:noProof w:val="false"/>
          <w:sz w:val="24"/>
          <w:szCs w:val="24"/>
          <w:lang w:val="en-US"/>
        </w:rPr>
        <w:t xml:space="preserve"> </w:t>
      </w:r>
      <w:hyperlink r:id="Rbc9f4136aa884547">
        <w:r w:rsidRPr="5D9DB70E" w:rsidR="61183BD9">
          <w:rPr>
            <w:rStyle w:val="Hyperlink"/>
            <w:rFonts w:ascii="Calibri" w:hAnsi="Calibri" w:eastAsia="Calibri" w:cs="Calibri"/>
            <w:noProof w:val="false"/>
            <w:sz w:val="24"/>
            <w:szCs w:val="24"/>
            <w:lang w:val="en-US"/>
          </w:rPr>
          <w:t xml:space="preserve">MDH Drinking Water in Schools and Child Cares (https://www.web.health.state.mn.us/communities/environment/water/schools/index.html) </w:t>
        </w:r>
      </w:hyperlink>
      <w:r w:rsidRPr="5D9DB70E" w:rsidR="75046BC4">
        <w:rPr>
          <w:rFonts w:ascii="Calibri" w:hAnsi="Calibri" w:eastAsia="Calibri" w:cs="Calibri"/>
          <w:noProof w:val="false"/>
          <w:sz w:val="24"/>
          <w:szCs w:val="24"/>
          <w:lang w:val="en-US"/>
        </w:rPr>
        <w:t xml:space="preserve"> </w:t>
      </w:r>
    </w:p>
    <w:p w:rsidR="4C943099" w:rsidP="2C643EB9" w:rsidRDefault="4C943099">
      <w:pPr>
        <w:pStyle w:val="Heading2"/>
      </w:pPr>
      <w:r w:rsidR="4C943099">
        <w:rPr/>
        <w:t>Service Line Material Inventory</w:t>
      </w:r>
    </w:p>
    <w:tbl>
      <w:tblPr>
        <w:tblStyle w:val="TableGrid2"/>
        <w:tblW w:w="0" w:type="auto"/>
        <w:tblLook w:firstRow="1" w:lastRow="0" w:firstColumn="1" w:lastColumn="0" w:noHBand="0" w:noVBand="1" w:val="04A0"/>
      </w:tblPr>
      <w:tblGrid>
        <w:gridCol w:w="10557"/>
      </w:tblGrid>
      <w:tr w:rsidR="4AD1B514" w:rsidTr="4685D062">
        <w:trPr>
          <w:trHeight w:val="300"/>
        </w:trPr>
        <w:tc>
          <w:tcPr>
            <w:tcW w:w="10557" w:type="dxa"/>
            <w:tcBorders>
              <w:top w:val="nil"/>
              <w:left w:val="nil"/>
              <w:bottom w:val="nil"/>
              <w:right w:val="nil"/>
            </w:tcBorders>
            <w:tcMar/>
          </w:tcPr>
          <w:p w:rsidR="0AD43902" w:rsidP="63B469D0" w:rsidRDefault="0AD43902">
            <w:pPr>
              <w:pStyle w:val="Normal"/>
              <w:ind w:left="-115"/>
            </w:pPr>
            <w:r>
              <w:t xml:space="preserve">Hardwick</w:t>
            </w:r>
            <w:r w:rsidR="68E9FAD4">
              <w:rPr/>
              <w:t xml:space="preserve"> has completed and </w:t>
            </w:r>
            <w:r w:rsidR="68E9FAD4">
              <w:rPr/>
              <w:t>submitted</w:t>
            </w:r>
            <w:r w:rsidR="68E9FAD4">
              <w:rPr/>
              <w:t xml:space="preserve"> our service line materials inventory to the Minnesota Department of Health. The service line inventory is publicly available, and you can check the materials for your service line by visiting the </w:t>
            </w:r>
            <w:hyperlink r:id="Ra84b9698d5014c47">
              <w:r w:rsidRPr="4685D062" w:rsidR="68E9FAD4">
                <w:rPr>
                  <w:rStyle w:val="Hyperlink"/>
                </w:rPr>
                <w:t>Lead Inventory Tracking Tool (LITT) (https://maps.umn.edu/LSL/)</w:t>
              </w:r>
            </w:hyperlink>
            <w:r w:rsidR="68E9FAD4">
              <w:rPr/>
              <w:t xml:space="preserve">. You may also contact us at &lt;Insert Contact Information&gt;. To complete the service line inventory, our system &lt;insert a general description of how the system determined the status of service lines&gt;. As of </w:t>
            </w:r>
            <w:r>
              <w:t xml:space="preserve">09/24/2024</w:t>
            </w:r>
            <w:r w:rsidR="68E9FAD4">
              <w:rPr/>
              <w:t xml:space="preserve">, our inventory </w:t>
            </w:r>
            <w:r w:rsidR="68E9FAD4">
              <w:rPr/>
              <w:t>contains</w:t>
            </w:r>
            <w:r w:rsidR="68E9FAD4">
              <w:rPr/>
              <w:t xml:space="preserve"> </w:t>
            </w:r>
            <w:r>
              <w:t xml:space="preserve">0</w:t>
            </w:r>
            <w:r w:rsidR="68E9FAD4">
              <w:rPr/>
              <w:t xml:space="preserve"> lead, </w:t>
            </w:r>
            <w:r>
              <w:t xml:space="preserve">11</w:t>
            </w:r>
            <w:r w:rsidR="68E9FAD4">
              <w:rPr/>
              <w:t xml:space="preserve"> galvanized requiring replacement, </w:t>
            </w:r>
            <w:r>
              <w:t xml:space="preserve">50</w:t>
            </w:r>
            <w:r w:rsidR="68E9FAD4">
              <w:rPr/>
              <w:t xml:space="preserve"> unknown material, and </w:t>
            </w:r>
            <w:r>
              <w:t xml:space="preserve">29</w:t>
            </w:r>
            <w:r w:rsidR="68E9FAD4">
              <w:rPr/>
              <w:t xml:space="preserve"> non-lead service lines</w:t>
            </w:r>
            <w:r w:rsidR="3831846A">
              <w:rPr/>
              <w:t xml:space="preserve">. </w:t>
            </w:r>
            <w:r w:rsidR="3831846A">
              <w:rPr/>
              <w:t xml:space="preserve"/>
            </w:r>
            <w:r>
              <w:t xml:space="preserve"/>
            </w:r>
            <w:r w:rsidR="3831846A">
              <w:rPr/>
              <w:t xml:space="preserve"/>
            </w:r>
          </w:p>
        </w:tc>
      </w:tr>
    </w:tbl>
    <w:tbl>
      <w:tblPr>
        <w:tblStyle w:val="TableGrid"/>
        <w:tblW w:w="10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435"/>
      </w:tblGrid>
    </w:tbl>
    <w:tbl>
      <w:tblPr>
        <w:tblStyle w:val="TableGrid"/>
        <w:tblW w:w="10440" w:type="dxa"/>
        <w:tblInd w:w="-5" w:type="dxa"/>
        <w:tblLook w:firstRow="1" w:lastRow="0" w:firstColumn="1" w:lastColumn="0" w:noHBand="0" w:noVBand="1" w:val="04A0"/>
      </w:tblPr>
      <w:tblGrid>
        <w:gridCol w:w="10440"/>
      </w:tblGrid>
    </w:tbl>
    <w:sectPr w:rsidRPr="00FF4431" w:rsidR="00BB0B78" w:rsidSect="005C1043">
      <w:headerReference w:type="default" r:id="rId38"/>
      <w:footerReference w:type="default" r:id="rId39"/>
      <w:footerReference w:type="first" r:id="rId40"/>
      <w:type w:val="continuous"/>
      <w:pgSz w:w="12240" w:h="15840" w:orient="portrait"/>
      <w:pgMar w:top="1440" w:right="720" w:bottom="1440" w:left="1080" w:header="432" w:footer="432" w:gutter="0"/>
      <w:pgNumType w:start="1"/>
      <w:cols w:space="432"/>
      <w:docGrid w:linePitch="360"/>
    </w:sectPr>
  </w:body>
</w:document>
</file>

<file path=word/comments.xml><?xml version="1.0" encoding="utf-8"?>
<w:comme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comment w:initials="ED(" w:author="David Everson" w:date="2018-03-18T07:55:00Z" w:id="2">
    <w:p w:rsidR="003117CD" w:rsidP="009F3B37" w:rsidRDefault="003117CD" w14:paraId="76CCF11F"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AMH</w:t>
      </w:r>
      <w:r w:rsidRPr="002C2849">
        <w:rPr>
          <w:rFonts w:hint="eastAsia"/>
        </w:rPr>
        <w:t>'</w:t>
      </w:r>
      <w:r w:rsidRPr="00385D7F">
        <w:t>)</w:t>
      </w:r>
      <w:r>
        <w:t>)}</w:t>
      </w:r>
    </w:p>
    <w:p w:rsidR="003117CD" w:rsidRDefault="003117CD" w14:paraId="07459315" w14:textId="77777777">
      <w:pPr>
        <w:pStyle w:val="CommentText"/>
      </w:pPr>
    </w:p>
  </w:comment>
  <w:comment w:initials="ED(" w:author="David Everson" w:date="2018-03-18T07:57:00Z" w:id="3">
    <w:p w:rsidR="003117CD" w:rsidP="009F3B37" w:rsidRDefault="003117CD" w14:paraId="44779E4A" w14:textId="77777777">
      <w:pPr>
        <w:pStyle w:val="CommentText"/>
      </w:pPr>
      <w:r>
        <w:rPr>
          <w:rStyle w:val="CommentReference"/>
        </w:rPr>
        <w:annotationRef/>
      </w:r>
      <w:r>
        <w:t>#{displayTableRowIf(certification.</w:t>
      </w:r>
      <w:r w:rsidRPr="00E921C4">
        <w:t xml:space="preserve"> languageCodes</w:t>
      </w:r>
      <w:r>
        <w:t>.contains(</w:t>
      </w:r>
      <w:r w:rsidRPr="002C2849">
        <w:rPr>
          <w:rFonts w:hint="eastAsia"/>
        </w:rPr>
        <w:t>'</w:t>
      </w:r>
      <w:r>
        <w:t>ARA</w:t>
      </w:r>
      <w:r w:rsidRPr="002C2849">
        <w:rPr>
          <w:rFonts w:hint="eastAsia"/>
        </w:rPr>
        <w:t>'</w:t>
      </w:r>
      <w:r w:rsidRPr="00385D7F">
        <w:t>)</w:t>
      </w:r>
      <w:r>
        <w:t>)}</w:t>
      </w:r>
    </w:p>
    <w:p w:rsidR="003117CD" w:rsidRDefault="003117CD" w14:paraId="6537F28F" w14:textId="77777777">
      <w:pPr>
        <w:pStyle w:val="CommentText"/>
      </w:pPr>
    </w:p>
  </w:comment>
  <w:comment w:initials="ED(" w:author="David Everson" w:date="2018-03-18T08:29:00Z" w:id="4">
    <w:p w:rsidR="003117CD" w:rsidP="007B4859" w:rsidRDefault="003117CD" w14:paraId="1136E23E" w14:textId="77777777">
      <w:pPr>
        <w:pStyle w:val="CommentText"/>
      </w:pP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CAM</w:t>
      </w:r>
      <w:r w:rsidRPr="002C2849">
        <w:rPr>
          <w:rFonts w:hint="eastAsia"/>
        </w:rPr>
        <w:t>'</w:t>
      </w:r>
      <w:r w:rsidRPr="00385D7F">
        <w:t>)</w:t>
      </w:r>
      <w:r>
        <w:t>)}</w:t>
      </w:r>
    </w:p>
    <w:p w:rsidR="003117CD" w:rsidRDefault="003117CD" w14:paraId="6DFB9E20" w14:textId="77777777">
      <w:pPr>
        <w:pStyle w:val="CommentText"/>
      </w:pPr>
    </w:p>
  </w:comment>
  <w:comment w:initials="ED(" w:author="David Everson" w:date="2018-03-18T08:30:00Z" w:id="5">
    <w:p w:rsidR="003117CD" w:rsidRDefault="003117CD" w14:paraId="05723CFC" w14:textId="77777777">
      <w:pPr>
        <w:pStyle w:val="CommentText"/>
      </w:pP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CHI</w:t>
      </w:r>
      <w:r w:rsidRPr="002C2849">
        <w:rPr>
          <w:rFonts w:hint="eastAsia"/>
        </w:rPr>
        <w:t>'</w:t>
      </w:r>
      <w:r w:rsidRPr="00385D7F">
        <w:t>)</w:t>
      </w:r>
      <w:r>
        <w:t>)}</w:t>
      </w:r>
    </w:p>
  </w:comment>
  <w:comment w:initials="ED(" w:author="David Everson" w:date="2018-03-18T08:30:00Z" w:id="6">
    <w:p w:rsidR="003117CD" w:rsidRDefault="003117CD" w14:paraId="1DA4505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FRE</w:t>
      </w:r>
      <w:r w:rsidRPr="002C2849">
        <w:rPr>
          <w:rFonts w:hint="eastAsia"/>
        </w:rPr>
        <w:t>'</w:t>
      </w:r>
      <w:r w:rsidRPr="00385D7F">
        <w:t>)</w:t>
      </w:r>
      <w:r>
        <w:t>)}</w:t>
      </w:r>
    </w:p>
  </w:comment>
  <w:comment w:initials="ED(" w:author="David Everson" w:date="2018-03-18T08:31:00Z" w:id="7">
    <w:p w:rsidR="003117CD" w:rsidRDefault="003117CD" w14:paraId="7BDF3C72"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HMO</w:t>
      </w:r>
      <w:r w:rsidRPr="002C2849">
        <w:rPr>
          <w:rFonts w:hint="eastAsia"/>
        </w:rPr>
        <w:t>'</w:t>
      </w:r>
      <w:r w:rsidRPr="00385D7F">
        <w:t>)</w:t>
      </w:r>
      <w:r>
        <w:t>)}</w:t>
      </w:r>
    </w:p>
  </w:comment>
  <w:comment w:initials="ED(" w:author="David Everson" w:date="2018-03-18T08:31:00Z" w:id="8">
    <w:p w:rsidR="003117CD" w:rsidRDefault="003117CD" w14:paraId="4929AD9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KAR</w:t>
      </w:r>
      <w:r w:rsidRPr="002C2849">
        <w:rPr>
          <w:rFonts w:hint="eastAsia"/>
        </w:rPr>
        <w:t>'</w:t>
      </w:r>
      <w:r w:rsidRPr="00385D7F">
        <w:t>)</w:t>
      </w:r>
      <w:r>
        <w:t>)}</w:t>
      </w:r>
    </w:p>
  </w:comment>
  <w:comment w:initials="ED(" w:author="David Everson" w:date="2018-03-18T08:34:00Z" w:id="9">
    <w:p w:rsidR="003117CD" w:rsidRDefault="003117CD" w14:paraId="0C365EE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LAO</w:t>
      </w:r>
      <w:r w:rsidRPr="002C2849">
        <w:rPr>
          <w:rFonts w:hint="eastAsia"/>
        </w:rPr>
        <w:t>'</w:t>
      </w:r>
      <w:r w:rsidRPr="00385D7F">
        <w:t>)</w:t>
      </w:r>
      <w:r>
        <w:t>)}</w:t>
      </w:r>
    </w:p>
  </w:comment>
  <w:comment w:initials="ED(" w:author="David Everson" w:date="2018-03-18T08:35:00Z" w:id="10">
    <w:p w:rsidR="003117CD" w:rsidRDefault="003117CD" w14:paraId="1293427B"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ORO</w:t>
      </w:r>
      <w:r w:rsidRPr="002C2849">
        <w:rPr>
          <w:rFonts w:hint="eastAsia"/>
        </w:rPr>
        <w:t>'</w:t>
      </w:r>
      <w:r w:rsidRPr="00385D7F">
        <w:t>)</w:t>
      </w:r>
      <w:r>
        <w:t>)}</w:t>
      </w:r>
    </w:p>
  </w:comment>
  <w:comment w:initials="ED(" w:author="David Everson" w:date="2018-03-18T08:36:00Z" w:id="11">
    <w:p w:rsidR="003117CD" w:rsidRDefault="003117CD" w14:paraId="5FB5C1C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RUS</w:t>
      </w:r>
      <w:r w:rsidRPr="002C2849">
        <w:rPr>
          <w:rFonts w:hint="eastAsia"/>
        </w:rPr>
        <w:t>'</w:t>
      </w:r>
      <w:r w:rsidRPr="00385D7F">
        <w:t>)</w:t>
      </w:r>
      <w:r>
        <w:t>)}</w:t>
      </w:r>
    </w:p>
  </w:comment>
  <w:comment w:initials="ED(" w:author="David Everson" w:date="2018-03-18T08:36:00Z" w:id="12">
    <w:p w:rsidR="003117CD" w:rsidRDefault="003117CD" w14:paraId="6BAD4A3C"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SOM</w:t>
      </w:r>
      <w:r w:rsidRPr="002C2849">
        <w:rPr>
          <w:rFonts w:hint="eastAsia"/>
        </w:rPr>
        <w:t>'</w:t>
      </w:r>
      <w:r w:rsidRPr="00385D7F">
        <w:t>)</w:t>
      </w:r>
      <w:r>
        <w:t>)}</w:t>
      </w:r>
    </w:p>
  </w:comment>
  <w:comment w:initials="ED(" w:author="David Everson" w:date="2018-03-18T08:37:00Z" w:id="13">
    <w:p w:rsidR="003117CD" w:rsidRDefault="003117CD" w14:paraId="2EF0761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#{displayTableRowIf(certification.</w:t>
      </w:r>
      <w:r w:rsidRPr="00E921C4">
        <w:t xml:space="preserve"> languageCodes</w:t>
      </w:r>
      <w:r>
        <w:t>.contains(</w:t>
      </w:r>
      <w:r w:rsidRPr="002C2849">
        <w:rPr>
          <w:rFonts w:hint="eastAsia"/>
        </w:rPr>
        <w:t>'</w:t>
      </w:r>
      <w:r>
        <w:t>VIE</w:t>
      </w:r>
      <w:r w:rsidRPr="002C2849">
        <w:rPr>
          <w:rFonts w:hint="eastAsia"/>
        </w:rPr>
        <w:t>'</w:t>
      </w:r>
      <w:r w:rsidRPr="00385D7F">
        <w:t>)</w:t>
      </w:r>
      <w:r>
        <w:t>)}</w:t>
      </w:r>
    </w:p>
  </w:comment>
  <w:comment w:initials="ED(" w:author="David Everson" w:date="2018-03-06T16:13:00Z" w:id="14">
    <w:p w:rsidR="003117CD" w:rsidP="00616399" w:rsidRDefault="003117CD" w14:paraId="43843614" w14:textId="77777777">
      <w:pPr>
        <w:pStyle w:val="CommentText"/>
      </w:pPr>
      <w:r>
        <w:rPr>
          <w:rStyle w:val="CommentReference"/>
        </w:rPr>
        <w:annotationRef/>
      </w:r>
      <w:r>
        <w:t>#{</w:t>
      </w:r>
      <w:r w:rsidRPr="00385D7F">
        <w:t>display</w:t>
      </w:r>
      <w:r>
        <w:t>ParagraphIf(a</w:t>
      </w:r>
      <w:r w:rsidRPr="008F1B29">
        <w:t>llPwsInfoProvided</w:t>
      </w:r>
      <w:r>
        <w:t>)}</w:t>
      </w:r>
    </w:p>
  </w:comment>
  <w:comment w:initials="ED(" w:author="David Everson" w:date="2018-03-06T16:24:00Z" w:id="15">
    <w:p w:rsidR="003117CD" w:rsidRDefault="003117CD" w14:paraId="531485AC" w14:textId="77777777">
      <w:pPr>
        <w:pStyle w:val="CommentText"/>
      </w:pPr>
      <w:r>
        <w:rPr>
          <w:rStyle w:val="CommentReference"/>
        </w:rPr>
        <w:annotationRef/>
      </w:r>
      <w:r>
        <w:rPr>
          <w:rStyle w:val="CommentReference"/>
        </w:rPr>
        <w:annotationRef/>
      </w:r>
      <w:r>
        <w:rPr>
          <w:rStyle w:val="CommentReference"/>
        </w:rPr>
        <w:annotationRef/>
      </w:r>
      <w:r>
        <w:t>#{</w:t>
      </w:r>
      <w:r w:rsidRPr="00385D7F">
        <w:t>display</w:t>
      </w:r>
      <w:r>
        <w:t>ParagraphIf(a</w:t>
      </w:r>
      <w:r w:rsidRPr="008F1B29">
        <w:t>llPwsInfo</w:t>
      </w:r>
      <w:r>
        <w:t>Not</w:t>
      </w:r>
      <w:r w:rsidRPr="008F1B29">
        <w:t>Provided</w:t>
      </w:r>
      <w:r>
        <w:t>)}</w:t>
      </w:r>
    </w:p>
  </w:comment>
  <w:comment w:initials="SJ(" w:author="Janice Stanger" w:date="2021-02-25T11:05:00Z" w:id="16">
    <w:p w:rsidR="00F87027" w:rsidRDefault="00F87027" w14:paraId="39803915" w14:textId="77777777">
      <w:pPr>
        <w:pStyle w:val="CommentText"/>
      </w:pPr>
      <w:r>
        <w:rPr>
          <w:rStyle w:val="CommentReference"/>
        </w:rPr>
        <w:annotationRef/>
      </w:r>
      <w:r>
        <w:t>#{display</w:t>
      </w:r>
      <w:r w:rsidR="00011209">
        <w:t>Paragraph</w:t>
      </w:r>
      <w:r>
        <w:t>If(certification.optionalSectionCodes.contains(</w:t>
      </w:r>
      <w:r w:rsidRPr="002C2849">
        <w:rPr>
          <w:rFonts w:hint="eastAsia"/>
        </w:rPr>
        <w:t>'</w:t>
      </w:r>
      <w:r>
        <w:t>HRAV</w:t>
      </w:r>
      <w:r w:rsidRPr="002C2849">
        <w:rPr>
          <w:rFonts w:hint="eastAsia"/>
        </w:rPr>
        <w:t>'</w:t>
      </w:r>
      <w:r w:rsidRPr="00385D7F">
        <w:t>)</w:t>
      </w:r>
      <w:r>
        <w:t>)}</w:t>
      </w:r>
    </w:p>
  </w:comment>
  <w:comment w:initials="ED(" w:author="David Everson" w:date="2018-02-27T13:17:00Z" w:id="17">
    <w:p w:rsidR="00C84C60" w:rsidP="00C84C60" w:rsidRDefault="00C84C60" w14:paraId="4D5DB593" w14:textId="77777777">
      <w:pPr>
        <w:pStyle w:val="CommentText"/>
      </w:pPr>
      <w:r>
        <w:rPr>
          <w:rStyle w:val="CommentReference"/>
        </w:rPr>
        <w:annotationRef/>
      </w:r>
      <w:r>
        <w:t>#{displayTableRowIf(</w:t>
      </w:r>
      <w:r w:rsidRPr="0026704E">
        <w:t>isTablePresent</w:t>
      </w:r>
      <w:r>
        <w:t xml:space="preserve"> (</w:t>
      </w:r>
      <w:r w:rsidRPr="002C2849">
        <w:rPr>
          <w:rFonts w:hint="eastAsia"/>
        </w:rPr>
        <w:t>'</w:t>
      </w:r>
      <w:r>
        <w:t>LeadCopper</w:t>
      </w:r>
      <w:r w:rsidRPr="002C2849">
        <w:rPr>
          <w:rFonts w:hint="eastAsia"/>
        </w:rPr>
        <w:t>'</w:t>
      </w:r>
      <w:r w:rsidRPr="00385D7F">
        <w:t>)</w:t>
      </w:r>
      <w:r>
        <w:t>)}</w:t>
      </w:r>
    </w:p>
  </w:comment>
  <w:comment w:initials="ED(" w:author="David Everson" w:date="2018-02-27T13:11:00Z" w:id="18">
    <w:p w:rsidR="00C84C60" w:rsidP="00C84C60" w:rsidRDefault="00C84C60" w14:paraId="48A942C9" w14:textId="77777777">
      <w:pPr>
        <w:pStyle w:val="CommentText"/>
      </w:pPr>
      <w:r>
        <w:rPr>
          <w:rStyle w:val="CommentReference"/>
        </w:rPr>
        <w:annotationRef/>
      </w:r>
      <w:r>
        <w:t>#{</w:t>
      </w:r>
      <w:r>
        <w:rPr>
          <w:rStyle w:val="CommentReference"/>
        </w:rPr>
        <w:annotationRef/>
      </w:r>
      <w:r w:rsidRPr="00E41FEC">
        <w:t>rep</w:t>
      </w:r>
      <w:r>
        <w:t>eatTableRow(leadAndCopper)}</w:t>
      </w:r>
    </w:p>
  </w:comment>
  <w:comment w:initials="CF(" w:author="Fue Chang" w:date="2020-01-14T23:04:00Z" w:id="19">
    <w:p w:rsidR="00C84C60" w:rsidP="00C84C60" w:rsidRDefault="00C84C60" w14:paraId="45C03811"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LeadCopper</w:t>
      </w:r>
      <w:r w:rsidRPr="002C2849">
        <w:rPr>
          <w:rFonts w:hint="eastAsia"/>
        </w:rPr>
        <w:t>'</w:t>
      </w:r>
      <w:r>
        <w:t>))}</w:t>
      </w:r>
    </w:p>
  </w:comment>
  <w:comment w:initials="CF(" w:author="Fue Chang" w:date="2020-01-14T23:04:00Z" w:id="20">
    <w:p w:rsidR="00C84C60" w:rsidP="00C84C60" w:rsidRDefault="00C84C60" w14:paraId="12B58DDF" w14:textId="77777777">
      <w:pPr>
        <w:pStyle w:val="CommentText"/>
      </w:pPr>
      <w:r>
        <w:rPr>
          <w:rStyle w:val="CommentReference"/>
        </w:rPr>
        <w:annotationRef/>
      </w:r>
      <w:r>
        <w:rPr>
          <w:rStyle w:val="CommentReference"/>
        </w:rPr>
        <w:annotationRef/>
      </w:r>
      <w:r>
        <w:t>#{repeatTableRow(h</w:t>
      </w:r>
      <w:r w:rsidRPr="00E93DB2">
        <w:t>ealthEffects</w:t>
      </w:r>
      <w:r>
        <w:t>LeadCopper)}</w:t>
      </w:r>
    </w:p>
  </w:comment>
  <w:comment w:initials="ED(" w:author="David Everson" w:date="2018-02-27T14:28:00Z" w:id="21">
    <w:p w:rsidR="00C84C60" w:rsidP="00C84C60" w:rsidRDefault="00C84C60" w14:paraId="2583BCE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BACTERIA</w:t>
      </w:r>
      <w:r w:rsidRPr="002C2849">
        <w:rPr>
          <w:rFonts w:hint="eastAsia"/>
        </w:rPr>
        <w:t>'</w:t>
      </w:r>
      <w:r w:rsidRPr="00385D7F">
        <w:t>)</w:t>
      </w:r>
      <w:r>
        <w:t>)}</w:t>
      </w:r>
    </w:p>
    <w:p w:rsidR="00C84C60" w:rsidP="00C84C60" w:rsidRDefault="00C84C60" w14:paraId="70DF9E56" w14:textId="77777777">
      <w:pPr>
        <w:pStyle w:val="CommentText"/>
      </w:pPr>
    </w:p>
  </w:comment>
  <w:comment w:initials="ED(" w:author="David Everson" w:date="2018-02-27T13:11:00Z" w:id="22">
    <w:p w:rsidR="00C84C60" w:rsidP="00C84C60" w:rsidRDefault="00C84C60" w14:paraId="61047937" w14:textId="77777777">
      <w:pPr>
        <w:pStyle w:val="CommentText"/>
      </w:pPr>
      <w:r>
        <w:rPr>
          <w:rStyle w:val="CommentReference"/>
        </w:rPr>
        <w:annotationRef/>
      </w:r>
      <w:r>
        <w:t>#{</w:t>
      </w:r>
      <w:r>
        <w:rPr>
          <w:rStyle w:val="CommentReference"/>
        </w:rPr>
        <w:annotationRef/>
      </w:r>
      <w:r w:rsidRPr="00E41FEC">
        <w:t>rep</w:t>
      </w:r>
      <w:r>
        <w:t>eatTableRow(bacteria)}</w:t>
      </w:r>
    </w:p>
  </w:comment>
  <w:comment w:initials="CF(" w:author="Fue Chang" w:date="2020-01-14T23:04:00Z" w:id="23">
    <w:p w:rsidR="00C84C60" w:rsidP="00C84C60" w:rsidRDefault="00C84C60" w14:paraId="2CF06360"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BACTERIA</w:t>
      </w:r>
      <w:r w:rsidRPr="002C2849">
        <w:rPr>
          <w:rFonts w:hint="eastAsia"/>
        </w:rPr>
        <w:t>'</w:t>
      </w:r>
      <w:r>
        <w:t>))}</w:t>
      </w:r>
    </w:p>
  </w:comment>
  <w:comment w:initials="CF(" w:author="Fue Chang" w:date="2020-01-14T23:04:00Z" w:id="24">
    <w:p w:rsidR="00C84C60" w:rsidP="00C84C60" w:rsidRDefault="00C84C60" w14:paraId="1B53A2A3" w14:textId="77777777">
      <w:pPr>
        <w:pStyle w:val="CommentText"/>
      </w:pPr>
      <w:r>
        <w:rPr>
          <w:rStyle w:val="CommentReference"/>
        </w:rPr>
        <w:annotationRef/>
      </w:r>
      <w:r>
        <w:rPr>
          <w:rStyle w:val="CommentReference"/>
        </w:rPr>
        <w:annotationRef/>
      </w:r>
      <w:r>
        <w:t>#{repeatTableRow(h</w:t>
      </w:r>
      <w:r w:rsidRPr="00E93DB2">
        <w:t>ealthEffects</w:t>
      </w:r>
      <w:r>
        <w:t>Bacteria)}</w:t>
      </w:r>
    </w:p>
  </w:comment>
  <w:comment w:initials="ED(" w:author="David Everson" w:date="2018-02-27T15:00:00Z" w:id="25">
    <w:p w:rsidR="00C84C60" w:rsidP="00C84C60" w:rsidRDefault="00C84C60" w14:paraId="6D580A9E" w14:textId="77777777">
      <w:pPr>
        <w:pStyle w:val="CommentText"/>
      </w:pPr>
      <w:r>
        <w:rPr>
          <w:rStyle w:val="CommentReference"/>
        </w:rPr>
        <w:annotationRef/>
      </w: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INORGANIC CHEM</w:t>
      </w:r>
      <w:r w:rsidRPr="002C2849">
        <w:rPr>
          <w:rFonts w:hint="eastAsia"/>
        </w:rPr>
        <w:t>'</w:t>
      </w:r>
      <w:r w:rsidRPr="00385D7F">
        <w:t>)</w:t>
      </w:r>
      <w:r>
        <w:t>)}</w:t>
      </w:r>
    </w:p>
  </w:comment>
  <w:comment w:initials="ED(" w:author="David Everson" w:date="2018-01-11T14:03:00Z" w:id="26">
    <w:p w:rsidR="00C84C60" w:rsidP="00C84C60" w:rsidRDefault="00C84C60" w14:paraId="110816D0" w14:textId="77777777">
      <w:pPr>
        <w:pStyle w:val="CommentText"/>
      </w:pPr>
      <w:r>
        <w:rPr>
          <w:rStyle w:val="CommentReference"/>
        </w:rPr>
        <w:annotationRef/>
      </w:r>
      <w:r>
        <w:t>#{</w:t>
      </w:r>
      <w:r>
        <w:rPr>
          <w:rStyle w:val="CommentReference"/>
        </w:rPr>
        <w:annotationRef/>
      </w:r>
      <w:r w:rsidRPr="00E41FEC">
        <w:t>rep</w:t>
      </w:r>
      <w:r>
        <w:t>eatTableRow(inorganicChemicals)}</w:t>
      </w:r>
    </w:p>
  </w:comment>
  <w:comment w:initials="CF(" w:author="Fue Chang" w:date="2020-01-14T23:04:00Z" w:id="27">
    <w:p w:rsidR="00C84C60" w:rsidP="00C84C60" w:rsidRDefault="00C84C60" w14:paraId="31620B49"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INORGANIC CHEM</w:t>
      </w:r>
      <w:r w:rsidRPr="002C2849">
        <w:rPr>
          <w:rFonts w:hint="eastAsia"/>
        </w:rPr>
        <w:t>'</w:t>
      </w:r>
      <w:r>
        <w:t>))}</w:t>
      </w:r>
    </w:p>
  </w:comment>
  <w:comment w:initials="CF(" w:author="Fue Chang" w:date="2020-01-14T23:04:00Z" w:id="28">
    <w:p w:rsidR="00C84C60" w:rsidP="00C84C60" w:rsidRDefault="00C84C60" w14:paraId="0DED0E25" w14:textId="77777777">
      <w:pPr>
        <w:pStyle w:val="CommentText"/>
      </w:pPr>
      <w:r>
        <w:rPr>
          <w:rStyle w:val="CommentReference"/>
        </w:rPr>
        <w:annotationRef/>
      </w:r>
      <w:r>
        <w:rPr>
          <w:rStyle w:val="CommentReference"/>
        </w:rPr>
        <w:annotationRef/>
      </w:r>
      <w:r>
        <w:t>#{repeatTableRow(h</w:t>
      </w:r>
      <w:r w:rsidRPr="00E93DB2">
        <w:t>ealthEffects</w:t>
      </w:r>
      <w:r>
        <w:t>InorganicChem)}</w:t>
      </w:r>
    </w:p>
  </w:comment>
  <w:comment w:initials="ED(" w:author="David Everson" w:date="2018-02-27T15:48:00Z" w:id="29">
    <w:p w:rsidR="00C84C60" w:rsidP="00C84C60" w:rsidRDefault="00C84C60" w14:paraId="669A7E9A" w14:textId="77777777">
      <w:pPr>
        <w:pStyle w:val="CommentText"/>
      </w:pPr>
      <w:r>
        <w:rPr>
          <w:rStyle w:val="CommentReference"/>
        </w:rPr>
        <w:annotationRef/>
      </w:r>
      <w:r>
        <w:t>#{displayTableRowIf(</w:t>
      </w:r>
      <w:r w:rsidRPr="0026704E">
        <w:t>isTablePresent</w:t>
      </w:r>
      <w:r>
        <w:t xml:space="preserve"> (</w:t>
      </w:r>
      <w:r w:rsidRPr="002C2849">
        <w:rPr>
          <w:rFonts w:hint="eastAsia"/>
        </w:rPr>
        <w:t>'</w:t>
      </w:r>
      <w:r>
        <w:t>DISINFECT</w:t>
      </w:r>
      <w:r w:rsidRPr="002C2849">
        <w:rPr>
          <w:rFonts w:hint="eastAsia"/>
        </w:rPr>
        <w:t>'</w:t>
      </w:r>
      <w:r w:rsidRPr="00385D7F">
        <w:t>)</w:t>
      </w:r>
      <w:r>
        <w:t>)}</w:t>
      </w:r>
    </w:p>
  </w:comment>
  <w:comment w:initials="ED(" w:author="David Everson" w:date="2018-01-11T14:03:00Z" w:id="30">
    <w:p w:rsidR="00C84C60" w:rsidP="00C84C60" w:rsidRDefault="00C84C60" w14:paraId="6D870ECD" w14:textId="77777777">
      <w:pPr>
        <w:pStyle w:val="CommentText"/>
      </w:pPr>
      <w:r>
        <w:rPr>
          <w:rStyle w:val="CommentReference"/>
        </w:rPr>
        <w:annotationRef/>
      </w:r>
      <w:r>
        <w:t>#{</w:t>
      </w:r>
      <w:r>
        <w:rPr>
          <w:rStyle w:val="CommentReference"/>
        </w:rPr>
        <w:annotationRef/>
      </w:r>
      <w:r w:rsidRPr="00E41FEC">
        <w:t>rep</w:t>
      </w:r>
      <w:r>
        <w:t>eatTableRow(disinfection)}</w:t>
      </w:r>
    </w:p>
  </w:comment>
  <w:comment w:initials="CF(" w:author="Fue Chang" w:date="2019-03-12T16:36:00Z" w:id="31">
    <w:p w:rsidR="00C84C60" w:rsidP="00C84C60" w:rsidRDefault="00C84C60" w14:paraId="64126468" w14:textId="77777777">
      <w:pPr>
        <w:pStyle w:val="CommentText"/>
      </w:pPr>
      <w:r>
        <w:rPr>
          <w:rStyle w:val="CommentReference"/>
        </w:rPr>
        <w:annotationRef/>
      </w:r>
      <w:r>
        <w:t>#{displayTableRowIf(h</w:t>
      </w:r>
      <w:r w:rsidRPr="00E55B33">
        <w:t>aaFound</w:t>
      </w:r>
      <w:r>
        <w:t>)}</w:t>
      </w:r>
    </w:p>
  </w:comment>
  <w:comment w:initials="CF(" w:author="Fue Chang" w:date="2020-01-14T23:04:00Z" w:id="32">
    <w:p w:rsidR="00C84C60" w:rsidP="00C84C60" w:rsidRDefault="00C84C60" w14:paraId="0698BDD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DISINFECT</w:t>
      </w:r>
      <w:r w:rsidRPr="002C2849">
        <w:rPr>
          <w:rFonts w:hint="eastAsia"/>
        </w:rPr>
        <w:t>'</w:t>
      </w:r>
      <w:r>
        <w:t>))}</w:t>
      </w:r>
    </w:p>
  </w:comment>
  <w:comment w:initials="CF(" w:author="Fue Chang" w:date="2020-01-14T23:04:00Z" w:id="33">
    <w:p w:rsidR="00C84C60" w:rsidP="00C84C60" w:rsidRDefault="00C84C60" w14:paraId="54E39B7A" w14:textId="77777777">
      <w:pPr>
        <w:pStyle w:val="CommentText"/>
      </w:pPr>
      <w:r>
        <w:rPr>
          <w:rStyle w:val="CommentReference"/>
        </w:rPr>
        <w:annotationRef/>
      </w:r>
      <w:r>
        <w:rPr>
          <w:rStyle w:val="CommentReference"/>
        </w:rPr>
        <w:annotationRef/>
      </w:r>
      <w:r>
        <w:t>#{repeatTableRow(h</w:t>
      </w:r>
      <w:r w:rsidRPr="00E93DB2">
        <w:t>ealthEffects</w:t>
      </w:r>
      <w:r>
        <w:t>Disinfect)}</w:t>
      </w:r>
    </w:p>
  </w:comment>
  <w:comment w:initials="ED(" w:author="David Everson" w:date="2018-03-07T14:24:00Z" w:id="34">
    <w:p w:rsidR="00C84C60" w:rsidP="00C84C60" w:rsidRDefault="00C84C60" w14:paraId="3D0ED4F0"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OTHER</w:t>
      </w:r>
      <w:r w:rsidRPr="002C2849">
        <w:rPr>
          <w:rFonts w:hint="eastAsia"/>
        </w:rPr>
        <w:t>'</w:t>
      </w:r>
      <w:r w:rsidRPr="00385D7F">
        <w:t>)</w:t>
      </w:r>
      <w:r>
        <w:t>)}</w:t>
      </w:r>
    </w:p>
  </w:comment>
  <w:comment w:initials="ED(" w:author="David Everson" w:date="2018-01-11T14:03:00Z" w:id="35">
    <w:p w:rsidR="00C84C60" w:rsidP="00C84C60" w:rsidRDefault="00C84C60" w14:paraId="09BB35D4" w14:textId="77777777">
      <w:pPr>
        <w:pStyle w:val="CommentText"/>
      </w:pPr>
      <w:r>
        <w:rPr>
          <w:rStyle w:val="CommentReference"/>
        </w:rPr>
        <w:annotationRef/>
      </w:r>
      <w:r>
        <w:t>#{</w:t>
      </w:r>
      <w:r>
        <w:rPr>
          <w:rStyle w:val="CommentReference"/>
        </w:rPr>
        <w:annotationRef/>
      </w:r>
      <w:r w:rsidRPr="00E41FEC">
        <w:t>rep</w:t>
      </w:r>
      <w:r>
        <w:t>eatTableRow(other)}</w:t>
      </w:r>
    </w:p>
  </w:comment>
  <w:comment w:initials="CF(" w:author="Fue Chang" w:date="2020-01-14T23:04:00Z" w:id="36">
    <w:p w:rsidR="00C84C60" w:rsidP="00C84C60" w:rsidRDefault="00C84C60" w14:paraId="758CCFDE"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OTHER</w:t>
      </w:r>
      <w:r w:rsidRPr="002C2849">
        <w:rPr>
          <w:rFonts w:hint="eastAsia"/>
        </w:rPr>
        <w:t>'</w:t>
      </w:r>
      <w:r>
        <w:t>))}</w:t>
      </w:r>
    </w:p>
  </w:comment>
  <w:comment w:initials="CF(" w:author="Fue Chang" w:date="2020-01-14T23:04:00Z" w:id="37">
    <w:p w:rsidR="00C84C60" w:rsidP="00C84C60" w:rsidRDefault="00C84C60" w14:paraId="594AF541" w14:textId="77777777">
      <w:pPr>
        <w:pStyle w:val="CommentText"/>
      </w:pPr>
      <w:r>
        <w:rPr>
          <w:rStyle w:val="CommentReference"/>
        </w:rPr>
        <w:annotationRef/>
      </w:r>
      <w:r>
        <w:rPr>
          <w:rStyle w:val="CommentReference"/>
        </w:rPr>
        <w:annotationRef/>
      </w:r>
      <w:r>
        <w:t>#{repeatTableRow(h</w:t>
      </w:r>
      <w:r w:rsidRPr="00E93DB2">
        <w:t>ealthEffects</w:t>
      </w:r>
      <w:r>
        <w:t>Other)}</w:t>
      </w:r>
    </w:p>
  </w:comment>
  <w:comment w:initials="ED(" w:author="David Everson" w:date="2018-03-08T08:43:00Z" w:id="38">
    <w:p w:rsidR="00C84C60" w:rsidP="00C84C60" w:rsidRDefault="00C84C60" w14:paraId="12AEAA5F" w14:textId="77777777">
      <w:pPr>
        <w:pStyle w:val="CommentText"/>
      </w:pPr>
      <w:r>
        <w:rPr>
          <w:rStyle w:val="CommentReference"/>
        </w:rPr>
        <w:annotationRef/>
      </w:r>
      <w:r>
        <w:t>#{displayTableRowIf(</w:t>
      </w:r>
      <w:r w:rsidRPr="0026704E">
        <w:t>isTablePresent</w:t>
      </w:r>
      <w:r>
        <w:t xml:space="preserve"> (</w:t>
      </w:r>
      <w:r w:rsidRPr="002C2849">
        <w:rPr>
          <w:rFonts w:hint="eastAsia"/>
        </w:rPr>
        <w:t>'</w:t>
      </w:r>
      <w:r>
        <w:t>TREAT</w:t>
      </w:r>
      <w:r w:rsidRPr="002C2849">
        <w:rPr>
          <w:rFonts w:hint="eastAsia"/>
        </w:rPr>
        <w:t>'</w:t>
      </w:r>
      <w:r w:rsidRPr="00385D7F">
        <w:t>)</w:t>
      </w:r>
      <w:r>
        <w:t>)}</w:t>
      </w:r>
    </w:p>
  </w:comment>
  <w:comment w:initials="ED(" w:author="David Everson" w:date="2018-01-11T14:03:00Z" w:id="39">
    <w:p w:rsidR="00C84C60" w:rsidP="00C84C60" w:rsidRDefault="00C84C60" w14:paraId="31134CD6" w14:textId="77777777">
      <w:pPr>
        <w:pStyle w:val="CommentText"/>
      </w:pPr>
      <w:r>
        <w:rPr>
          <w:rStyle w:val="CommentReference"/>
        </w:rPr>
        <w:annotationRef/>
      </w:r>
      <w:r>
        <w:t>#{</w:t>
      </w:r>
      <w:r>
        <w:rPr>
          <w:rStyle w:val="CommentReference"/>
        </w:rPr>
        <w:annotationRef/>
      </w:r>
      <w:r w:rsidRPr="00E41FEC">
        <w:t>rep</w:t>
      </w:r>
      <w:r>
        <w:t>eatTableRow(treatment)}</w:t>
      </w:r>
    </w:p>
  </w:comment>
  <w:comment w:initials="CF(" w:author="Fue Chang" w:date="2020-01-14T23:04:00Z" w:id="40">
    <w:p w:rsidR="00C84C60" w:rsidP="00C84C60" w:rsidRDefault="00C84C60" w14:paraId="06465B7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TREAT</w:t>
      </w:r>
      <w:r w:rsidRPr="002C2849">
        <w:rPr>
          <w:rFonts w:hint="eastAsia"/>
        </w:rPr>
        <w:t>'</w:t>
      </w:r>
      <w:r>
        <w:t>))}</w:t>
      </w:r>
    </w:p>
  </w:comment>
  <w:comment w:initials="CF(" w:author="Fue Chang" w:date="2020-01-14T23:04:00Z" w:id="41">
    <w:p w:rsidR="00C84C60" w:rsidP="00C84C60" w:rsidRDefault="00C84C60" w14:paraId="70C3DEB4" w14:textId="77777777">
      <w:pPr>
        <w:pStyle w:val="CommentText"/>
      </w:pPr>
      <w:r>
        <w:rPr>
          <w:rStyle w:val="CommentReference"/>
        </w:rPr>
        <w:annotationRef/>
      </w:r>
      <w:r>
        <w:rPr>
          <w:rStyle w:val="CommentReference"/>
        </w:rPr>
        <w:annotationRef/>
      </w:r>
      <w:r>
        <w:t>#{repeatTableRow(h</w:t>
      </w:r>
      <w:r w:rsidRPr="00E93DB2">
        <w:t>ealthEffects</w:t>
      </w:r>
      <w:r w:rsidRPr="006D36EA">
        <w:t>TreatmentIndicator</w:t>
      </w:r>
      <w:r>
        <w:t>)}</w:t>
      </w:r>
    </w:p>
  </w:comment>
  <w:comment w:initials="ED(" w:author="David Everson" w:date="2018-03-08T08:43:00Z" w:id="42">
    <w:p w:rsidR="00C84C60" w:rsidP="00C84C60" w:rsidRDefault="00C84C60" w14:paraId="2342103B" w14:textId="77777777">
      <w:pPr>
        <w:pStyle w:val="CommentText"/>
      </w:pPr>
      <w:r>
        <w:rPr>
          <w:rStyle w:val="CommentReference"/>
        </w:rPr>
        <w:annotationRef/>
      </w:r>
      <w:r>
        <w:t>#{displayTableRowIf(</w:t>
      </w:r>
      <w:r w:rsidRPr="0026704E">
        <w:t>isTablePresent</w:t>
      </w:r>
      <w:r>
        <w:t xml:space="preserve"> (</w:t>
      </w:r>
      <w:r w:rsidRPr="002C2849">
        <w:rPr>
          <w:rFonts w:hint="eastAsia"/>
        </w:rPr>
        <w:t>'</w:t>
      </w:r>
      <w:r>
        <w:t>CRYPTO</w:t>
      </w:r>
      <w:r w:rsidRPr="002C2849">
        <w:rPr>
          <w:rFonts w:hint="eastAsia"/>
        </w:rPr>
        <w:t>'</w:t>
      </w:r>
      <w:r w:rsidRPr="00385D7F">
        <w:t>)</w:t>
      </w:r>
      <w:r>
        <w:t>)}</w:t>
      </w:r>
    </w:p>
  </w:comment>
  <w:comment w:initials="ED(" w:author="David Everson" w:date="2018-01-11T14:03:00Z" w:id="43">
    <w:p w:rsidR="00C84C60" w:rsidP="00C84C60" w:rsidRDefault="00C84C60" w14:paraId="7B86D202" w14:textId="77777777">
      <w:pPr>
        <w:pStyle w:val="CommentText"/>
      </w:pPr>
      <w:r>
        <w:rPr>
          <w:rStyle w:val="CommentReference"/>
        </w:rPr>
        <w:annotationRef/>
      </w:r>
      <w:r>
        <w:t>#{</w:t>
      </w:r>
      <w:r>
        <w:rPr>
          <w:rStyle w:val="CommentReference"/>
        </w:rPr>
        <w:annotationRef/>
      </w:r>
      <w:r w:rsidRPr="00E41FEC">
        <w:t>rep</w:t>
      </w:r>
      <w:r>
        <w:t>eatTableRow(crypto)}</w:t>
      </w:r>
    </w:p>
  </w:comment>
  <w:comment w:initials="CF(" w:author="Fue Chang" w:date="2020-01-14T23:04:00Z" w:id="44">
    <w:p w:rsidR="00C84C60" w:rsidP="00C84C60" w:rsidRDefault="00C84C60" w14:paraId="580F55E6"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CRYPTO</w:t>
      </w:r>
      <w:r w:rsidRPr="002C2849">
        <w:rPr>
          <w:rFonts w:hint="eastAsia"/>
        </w:rPr>
        <w:t>'</w:t>
      </w:r>
      <w:r>
        <w:t>))}</w:t>
      </w:r>
    </w:p>
  </w:comment>
  <w:comment w:initials="CF(" w:author="Fue Chang" w:date="2020-01-14T23:04:00Z" w:id="45">
    <w:p w:rsidR="00C84C60" w:rsidP="00C84C60" w:rsidRDefault="00C84C60" w14:paraId="46226E8D" w14:textId="77777777">
      <w:pPr>
        <w:pStyle w:val="CommentText"/>
      </w:pPr>
      <w:r>
        <w:rPr>
          <w:rStyle w:val="CommentReference"/>
        </w:rPr>
        <w:annotationRef/>
      </w:r>
      <w:r>
        <w:rPr>
          <w:rStyle w:val="CommentReference"/>
        </w:rPr>
        <w:annotationRef/>
      </w:r>
      <w:r>
        <w:t>#{repeatTableRow(h</w:t>
      </w:r>
      <w:r w:rsidRPr="00E93DB2">
        <w:t>ealthEffects</w:t>
      </w:r>
      <w:r w:rsidRPr="00EC79F9">
        <w:t>RawSurfaceWater</w:t>
      </w:r>
      <w:r>
        <w:t>)}</w:t>
      </w:r>
    </w:p>
  </w:comment>
  <w:comment w:initials="CF(" w:author="Fue Chang" w:date="2020-01-14T20:47:00Z" w:id="46">
    <w:p w:rsidR="00C84C60" w:rsidP="00C84C60" w:rsidRDefault="00C84C60" w14:paraId="16A6C00B" w14:textId="77777777">
      <w:pPr>
        <w:pStyle w:val="CommentText"/>
      </w:pPr>
      <w:r>
        <w:rPr>
          <w:rStyle w:val="CommentReference"/>
        </w:rPr>
        <w:annotationRef/>
      </w:r>
      <w:r>
        <w:t>#{displayTableRowIf(</w:t>
      </w:r>
      <w:r w:rsidRPr="00E44EAF">
        <w:t>cryptoFound</w:t>
      </w:r>
      <w:r>
        <w:t>)}</w:t>
      </w:r>
    </w:p>
  </w:comment>
  <w:comment w:initials="CF(" w:author="Fue Chang" w:date="2020-01-14T20:47:00Z" w:id="47">
    <w:p w:rsidR="00C84C60" w:rsidP="00C84C60" w:rsidRDefault="00C84C60" w14:paraId="5A5BAED3" w14:textId="77777777">
      <w:pPr>
        <w:pStyle w:val="CommentText"/>
      </w:pPr>
      <w:r>
        <w:rPr>
          <w:rStyle w:val="CommentReference"/>
        </w:rPr>
        <w:annotationRef/>
      </w:r>
      <w:r>
        <w:rPr>
          <w:rStyle w:val="CommentReference"/>
        </w:rPr>
        <w:annotationRef/>
      </w:r>
      <w:r>
        <w:t>#{displayTableRowIf(</w:t>
      </w:r>
      <w:r w:rsidRPr="00E44EAF">
        <w:t>cryptoFound</w:t>
      </w:r>
      <w:r>
        <w:t>)}</w:t>
      </w:r>
    </w:p>
  </w:comment>
  <w:comment w:initials="ED(" w:author="David Everson" w:date="2018-03-16T08:52:00Z" w:id="48">
    <w:p w:rsidR="00C84C60" w:rsidP="00C84C60" w:rsidRDefault="00C84C60" w14:paraId="1C058E5E"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BYPROD</w:t>
      </w:r>
      <w:r w:rsidRPr="002C2849">
        <w:rPr>
          <w:rFonts w:hint="eastAsia"/>
        </w:rPr>
        <w:t>'</w:t>
      </w:r>
      <w:r w:rsidRPr="00385D7F">
        <w:t>)</w:t>
      </w:r>
      <w:r>
        <w:t>)}</w:t>
      </w:r>
    </w:p>
  </w:comment>
  <w:comment w:initials="ED(" w:author="David Everson" w:date="2018-01-11T14:03:00Z" w:id="49">
    <w:p w:rsidR="00C84C60" w:rsidP="00C84C60" w:rsidRDefault="00C84C60" w14:paraId="2C5F766D" w14:textId="77777777">
      <w:pPr>
        <w:pStyle w:val="CommentText"/>
      </w:pPr>
      <w:r>
        <w:rPr>
          <w:rStyle w:val="CommentReference"/>
        </w:rPr>
        <w:annotationRef/>
      </w:r>
      <w:r>
        <w:t>#{</w:t>
      </w:r>
      <w:r>
        <w:rPr>
          <w:rStyle w:val="CommentReference"/>
        </w:rPr>
        <w:annotationRef/>
      </w:r>
      <w:r>
        <w:t>repeatTableRow(byProduct)}</w:t>
      </w:r>
    </w:p>
  </w:comment>
  <w:comment w:initials="CF(" w:author="Fue Chang" w:date="2020-01-14T23:04:00Z" w:id="50">
    <w:p w:rsidR="00C84C60" w:rsidP="00C84C60" w:rsidRDefault="00C84C60" w14:paraId="0295719D"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BYPROD</w:t>
      </w:r>
      <w:r w:rsidRPr="002C2849">
        <w:rPr>
          <w:rFonts w:hint="eastAsia"/>
        </w:rPr>
        <w:t>'</w:t>
      </w:r>
      <w:r>
        <w:t>))}</w:t>
      </w:r>
    </w:p>
  </w:comment>
  <w:comment w:initials="CF(" w:author="Fue Chang" w:date="2020-01-14T23:04:00Z" w:id="51">
    <w:p w:rsidR="00C84C60" w:rsidP="00C84C60" w:rsidRDefault="00C84C60" w14:paraId="7ED17BBF" w14:textId="77777777">
      <w:pPr>
        <w:pStyle w:val="CommentText"/>
      </w:pPr>
      <w:r>
        <w:rPr>
          <w:rStyle w:val="CommentReference"/>
        </w:rPr>
        <w:annotationRef/>
      </w:r>
      <w:r>
        <w:rPr>
          <w:rStyle w:val="CommentReference"/>
        </w:rPr>
        <w:annotationRef/>
      </w:r>
      <w:r>
        <w:t>#{repeatTableRow(h</w:t>
      </w:r>
      <w:r w:rsidRPr="00E93DB2">
        <w:t>ealthEffects</w:t>
      </w:r>
      <w:r>
        <w:t>Byprod)}</w:t>
      </w:r>
    </w:p>
  </w:comment>
  <w:comment w:initials="CF(" w:author="Fue Chang" w:date="2020-01-15T03:17:00Z" w:id="52">
    <w:p w:rsidR="00C84C60" w:rsidP="00C84C60" w:rsidRDefault="00C84C60" w14:paraId="26F9BBF3"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#{displayTableRowIf(isHealthEffectsPresent(</w:t>
      </w:r>
      <w:r w:rsidRPr="002C2849">
        <w:rPr>
          <w:rFonts w:hint="eastAsia"/>
        </w:rPr>
        <w:t>'</w:t>
      </w:r>
      <w:r>
        <w:t>VIOLATIONS</w:t>
      </w:r>
      <w:r w:rsidRPr="002C2849">
        <w:rPr>
          <w:rFonts w:hint="eastAsia"/>
        </w:rPr>
        <w:t>'</w:t>
      </w:r>
      <w:r>
        <w:t>))}</w:t>
      </w:r>
    </w:p>
  </w:comment>
  <w:comment w:initials="CF(" w:author="Fue Chang" w:date="2020-01-15T03:18:00Z" w:id="53">
    <w:p w:rsidR="00C84C60" w:rsidP="00C84C60" w:rsidRDefault="00C84C60" w14:paraId="7BC617ED" w14:textId="77777777">
      <w:pPr>
        <w:pStyle w:val="CommentText"/>
      </w:pPr>
      <w:r>
        <w:rPr>
          <w:rStyle w:val="CommentReference"/>
        </w:rPr>
        <w:annotationRef/>
      </w:r>
      <w:r>
        <w:rPr>
          <w:rStyle w:val="CommentReference"/>
        </w:rPr>
        <w:annotationRef/>
      </w:r>
      <w:r>
        <w:rPr>
          <w:rStyle w:val="CommentReference"/>
        </w:rPr>
        <w:annotationRef/>
      </w:r>
      <w:r>
        <w:t>#{repeatTableRow(violations)}</w:t>
      </w:r>
    </w:p>
  </w:comment>
  <w:comment w:initials="CF(" w:author="Fue Chang" w:date="2019-03-11T14:33:00Z" w:id="54">
    <w:p w:rsidR="00C84C60" w:rsidP="00C84C60" w:rsidRDefault="00C84C60" w14:paraId="38AEE25C" w14:textId="77777777">
      <w:pPr>
        <w:pStyle w:val="CommentText"/>
      </w:pPr>
      <w:r>
        <w:rPr>
          <w:rStyle w:val="CommentReference"/>
        </w:rPr>
        <w:annotationRef/>
      </w:r>
      <w:r>
        <w:rPr>
          <w:rStyle w:val="CommentReference"/>
        </w:rPr>
        <w:annotationRef/>
      </w:r>
      <w:r>
        <w:t>#{displayTableRowIf(</w:t>
      </w:r>
      <w:r w:rsidRPr="0026704E">
        <w:t>isTablePresent</w:t>
      </w:r>
      <w:r>
        <w:t xml:space="preserve"> (</w:t>
      </w:r>
      <w:r w:rsidRPr="002C2849">
        <w:rPr>
          <w:rFonts w:hint="eastAsia"/>
        </w:rPr>
        <w:t>'</w:t>
      </w:r>
      <w:r>
        <w:t>UNREGULATED</w:t>
      </w:r>
      <w:r w:rsidRPr="002C2849">
        <w:rPr>
          <w:rFonts w:hint="eastAsia"/>
        </w:rPr>
        <w:t>'</w:t>
      </w:r>
      <w:r w:rsidRPr="00385D7F">
        <w:t>)</w:t>
      </w:r>
      <w:r>
        <w:t>)}</w:t>
      </w:r>
    </w:p>
  </w:comment>
  <w:comment w:initials="CF(" w:author="Fue Chang" w:date="2019-03-05T10:42:00Z" w:id="55">
    <w:p w:rsidR="00C84C60" w:rsidP="00C84C60" w:rsidRDefault="00C84C60" w14:paraId="1B30E122" w14:textId="77777777">
      <w:pPr>
        <w:pStyle w:val="CommentText"/>
      </w:pPr>
      <w:r>
        <w:rPr>
          <w:rStyle w:val="CommentReference"/>
        </w:rPr>
        <w:annotationRef/>
      </w:r>
      <w:r>
        <w:t>#{</w:t>
      </w:r>
      <w:r>
        <w:rPr>
          <w:rStyle w:val="CommentReference"/>
        </w:rPr>
        <w:annotationRef/>
      </w:r>
      <w:r w:rsidRPr="00E41FEC">
        <w:t>rep</w:t>
      </w:r>
      <w:r>
        <w:t>eatTableRow(unregulated)}</w:t>
      </w:r>
    </w:p>
  </w:comment>
  <w:comment w:initials="CF(" w:author="Fue Chang" w:date="2019-03-08T15:54:00Z" w:id="56">
    <w:p w:rsidR="00C84C60" w:rsidP="00C84C60" w:rsidRDefault="00C84C60" w14:paraId="1BA26141" w14:textId="77777777">
      <w:pPr>
        <w:pStyle w:val="CommentText"/>
      </w:pPr>
      <w:r>
        <w:rPr>
          <w:rStyle w:val="CommentReference"/>
        </w:rPr>
        <w:annotationRef/>
      </w:r>
      <w:r>
        <w:t>#{displayTableRowIf(sodium</w:t>
      </w:r>
      <w:r w:rsidRPr="0089163C">
        <w:t>Found)}</w:t>
      </w:r>
    </w:p>
  </w:comment>
  <w:comment w:initials="ED(" w:author="David Everson" w:date="2018-03-19T18:53:00Z" w:id="57">
    <w:p w:rsidR="003117CD" w:rsidRDefault="003117CD" w14:paraId="5257C412" w14:textId="77777777">
      <w:pPr>
        <w:pStyle w:val="CommentText"/>
      </w:pPr>
      <w:r>
        <w:rPr>
          <w:rStyle w:val="CommentReference"/>
        </w:rPr>
        <w:annotationRef/>
      </w:r>
      <w:r>
        <w:rPr>
          <w:rStyle w:val="CommentReference"/>
        </w:rPr>
        <w:annotationRef/>
      </w:r>
      <w:r>
        <w:t>#{displayTableRowIf(certification.optionalSectionHeaderCodes.contains(</w:t>
      </w:r>
      <w:r w:rsidRPr="002C2849">
        <w:rPr>
          <w:rFonts w:hint="eastAsia"/>
        </w:rPr>
        <w:t>'</w:t>
      </w:r>
      <w:r>
        <w:t>H1</w:t>
      </w:r>
      <w:r w:rsidRPr="002C2849">
        <w:rPr>
          <w:rFonts w:hint="eastAsia"/>
        </w:rPr>
        <w:t>'</w:t>
      </w:r>
      <w:r w:rsidRPr="00385D7F">
        <w:t>)</w:t>
      </w:r>
      <w:r>
        <w:t>)}</w:t>
      </w:r>
    </w:p>
  </w:comment>
  <w:comment w:initials="ED(" w:author="David Everson" w:date="2018-03-19T18:28:00Z" w:id="58">
    <w:p w:rsidR="003117CD" w:rsidRDefault="003117CD" w14:paraId="7509BFD2" w14:textId="77777777">
      <w:pPr>
        <w:pStyle w:val="CommentText"/>
      </w:pPr>
      <w:r>
        <w:rPr>
          <w:rStyle w:val="CommentReference"/>
        </w:rPr>
        <w:annotationRef/>
      </w:r>
      <w:r>
        <w:t>#{displayTableRowIf(certification.optionalSectionCodes.contains(</w:t>
      </w:r>
      <w:r w:rsidRPr="002C2849">
        <w:rPr>
          <w:rFonts w:hint="eastAsia"/>
        </w:rPr>
        <w:t>'</w:t>
      </w:r>
      <w:r>
        <w:t>VALUE</w:t>
      </w:r>
      <w:r w:rsidRPr="002C2849">
        <w:rPr>
          <w:rFonts w:hint="eastAsia"/>
        </w:rPr>
        <w:t>'</w:t>
      </w:r>
      <w:r w:rsidRPr="00385D7F">
        <w:t>)</w:t>
      </w:r>
      <w:r>
        <w:t>)}</w:t>
      </w:r>
    </w:p>
  </w:comment>
  <w:comment w:initials="ED(" w:author="David Everson" w:date="2018-03-19T18:29:00Z" w:id="59">
    <w:p w:rsidR="003117CD" w:rsidRDefault="003117CD" w14:paraId="0EDA3A87" w14:textId="77777777">
      <w:pPr>
        <w:pStyle w:val="CommentText"/>
      </w:pPr>
      <w:r>
        <w:rPr>
          <w:rStyle w:val="CommentReference"/>
        </w:rPr>
        <w:annotationRef/>
      </w:r>
      <w:r>
        <w:t>#{displayTableRowIf(certification.optionalSectionCodes.contains(</w:t>
      </w:r>
      <w:r w:rsidRPr="002C2849">
        <w:rPr>
          <w:rFonts w:hint="eastAsia"/>
        </w:rPr>
        <w:t>'</w:t>
      </w:r>
      <w:r>
        <w:t>CONS</w:t>
      </w:r>
      <w:r w:rsidRPr="002C2849">
        <w:rPr>
          <w:rFonts w:hint="eastAsia"/>
        </w:rPr>
        <w:t>'</w:t>
      </w:r>
      <w:r w:rsidRPr="00385D7F">
        <w:t>)</w:t>
      </w:r>
      <w:r>
        <w:t>)}</w:t>
      </w:r>
    </w:p>
  </w:comment>
  <w:comment w:initials="ED(" w:author="David Everson" w:date="2018-03-19T18:30:00Z" w:id="60">
    <w:p w:rsidR="003117CD" w:rsidRDefault="003117CD" w14:paraId="0A2BD182" w14:textId="77777777">
      <w:pPr>
        <w:pStyle w:val="CommentText"/>
      </w:pPr>
      <w:r>
        <w:rPr>
          <w:rStyle w:val="CommentReference"/>
        </w:rPr>
        <w:annotationRef/>
      </w:r>
      <w:r>
        <w:t>#{displayTableRowIf(certification.optionalSectionCodes.contains(</w:t>
      </w:r>
      <w:r w:rsidRPr="002C2849">
        <w:rPr>
          <w:rFonts w:hint="eastAsia"/>
        </w:rPr>
        <w:t>'</w:t>
      </w:r>
      <w:r>
        <w:t>PPOLL</w:t>
      </w:r>
      <w:r w:rsidRPr="002C2849">
        <w:rPr>
          <w:rFonts w:hint="eastAsia"/>
        </w:rPr>
        <w:t>'</w:t>
      </w:r>
      <w:r w:rsidRPr="00385D7F">
        <w:t>)</w:t>
      </w:r>
      <w:r>
        <w:t>)}</w:t>
      </w:r>
    </w:p>
  </w:comment>
  <w:comment w:initials="ED(" w:author="David Everson" w:date="2018-03-19T18:30:00Z" w:id="62">
    <w:p w:rsidR="003117CD" w:rsidRDefault="003117CD" w14:paraId="1DD67FD6" w14:textId="77777777">
      <w:pPr>
        <w:pStyle w:val="CommentText"/>
      </w:pPr>
      <w:r>
        <w:rPr>
          <w:rStyle w:val="CommentReference"/>
        </w:rPr>
        <w:annotationRef/>
      </w:r>
      <w:r>
        <w:t>#{displayTableRowIf(certification.optionalSectionCodes.contains(</w:t>
      </w:r>
      <w:r w:rsidRPr="002C2849">
        <w:rPr>
          <w:rFonts w:hint="eastAsia"/>
        </w:rPr>
        <w:t>'</w:t>
      </w:r>
      <w:r>
        <w:t>CCC</w:t>
      </w:r>
      <w:r w:rsidRPr="002C2849">
        <w:rPr>
          <w:rFonts w:hint="eastAsia"/>
        </w:rPr>
        <w:t>'</w:t>
      </w:r>
      <w:r w:rsidRPr="00385D7F">
        <w:t>)</w:t>
      </w:r>
      <w:r>
        <w:t>)}</w:t>
      </w:r>
    </w:p>
  </w:comment>
  <w:comment w:initials="ED(" w:author="David Everson" w:date="2018-03-19T18:54:00Z" w:id="63">
    <w:p w:rsidR="003117CD" w:rsidRDefault="003117CD" w14:paraId="6A57D0F9" w14:textId="77777777">
      <w:pPr>
        <w:pStyle w:val="CommentText"/>
      </w:pPr>
      <w:r>
        <w:rPr>
          <w:rStyle w:val="CommentReference"/>
        </w:rPr>
        <w:annotationRef/>
      </w:r>
      <w:r>
        <w:t>#{displayTableRowIf(certification.optionalSectionHeaderCodes.contains(</w:t>
      </w:r>
      <w:r w:rsidRPr="002C2849">
        <w:rPr>
          <w:rFonts w:hint="eastAsia"/>
        </w:rPr>
        <w:t>'</w:t>
      </w:r>
      <w:r>
        <w:t>H2</w:t>
      </w:r>
      <w:r w:rsidRPr="002C2849">
        <w:rPr>
          <w:rFonts w:hint="eastAsia"/>
        </w:rPr>
        <w:t>'</w:t>
      </w:r>
      <w:r w:rsidRPr="00385D7F">
        <w:t>)</w:t>
      </w:r>
      <w:r>
        <w:t>)}</w:t>
      </w:r>
    </w:p>
  </w:comment>
  <w:comment w:initials="ED(" w:author="David Everson" w:date="2018-03-19T18:31:00Z" w:id="64">
    <w:p w:rsidR="003117CD" w:rsidRDefault="003117CD" w14:paraId="78C2C0D3"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3:00Z" w:id="65">
    <w:p w:rsidR="003117CD" w:rsidRDefault="003117CD" w14:paraId="4E524D61" w14:textId="77777777">
      <w:pPr>
        <w:pStyle w:val="CommentText"/>
      </w:pPr>
      <w:r>
        <w:rPr>
          <w:rStyle w:val="CommentReference"/>
        </w:rPr>
        <w:annotationRef/>
      </w:r>
      <w:r>
        <w:t>#{displayTableRowIf(certification.optionalSectionCodes.contains(</w:t>
      </w:r>
      <w:r w:rsidRPr="002C2849">
        <w:rPr>
          <w:rFonts w:hint="eastAsia"/>
        </w:rPr>
        <w:t>'</w:t>
      </w:r>
      <w:r>
        <w:t>TREAT</w:t>
      </w:r>
      <w:r w:rsidRPr="002C2849">
        <w:rPr>
          <w:rFonts w:hint="eastAsia"/>
        </w:rPr>
        <w:t>'</w:t>
      </w:r>
      <w:r w:rsidRPr="00385D7F">
        <w:t>)</w:t>
      </w:r>
      <w:r>
        <w:t>)}</w:t>
      </w:r>
    </w:p>
  </w:comment>
  <w:comment w:initials="ED(" w:author="David Everson" w:date="2018-03-19T18:34:00Z" w:id="66">
    <w:p w:rsidR="003117CD" w:rsidRDefault="003117CD" w14:paraId="64216B21" w14:textId="77777777">
      <w:pPr>
        <w:pStyle w:val="CommentText"/>
      </w:pPr>
      <w:r>
        <w:rPr>
          <w:rStyle w:val="CommentReference"/>
        </w:rPr>
        <w:annotationRef/>
      </w:r>
      <w:r>
        <w:t>#{displayTableRowIf(certification.optionalSectionCodes.contains(</w:t>
      </w:r>
      <w:r w:rsidRPr="002C2849">
        <w:rPr>
          <w:rFonts w:hint="eastAsia"/>
        </w:rPr>
        <w:t>'</w:t>
      </w:r>
      <w:r>
        <w:t>SOFT</w:t>
      </w:r>
      <w:r w:rsidRPr="002C2849">
        <w:rPr>
          <w:rFonts w:hint="eastAsia"/>
        </w:rPr>
        <w:t>'</w:t>
      </w:r>
      <w:r w:rsidRPr="00385D7F">
        <w:t>)</w:t>
      </w:r>
      <w:r>
        <w:t>)}</w:t>
      </w:r>
    </w:p>
  </w:comment>
  <w:comment w:initials="S(" w:author="Stanger, Janice (She/Her/Hers) (MNIT)" w:date="2024-02-15T11:14:59" w:id="778990179">
    <w:p w:rsidR="49786405" w:rsidRDefault="49786405" w14:paraId="49C7D2DE" w14:textId="6FA1FB5E">
      <w:pPr>
        <w:pStyle w:val="CommentText"/>
      </w:pPr>
      <w:r w:rsidR="49786405">
        <w:rPr/>
        <w:t>#{displayParagraphIf(certification.optionalSectionCodes.contains('WSDI'))}</w:t>
      </w:r>
      <w:r>
        <w:rPr>
          <w:rStyle w:val="CommentReference"/>
        </w:rPr>
        <w:annotationRef/>
      </w:r>
    </w:p>
  </w:comment>
  <w:comment w:initials="S(" w:author="Stanger, Janice (She/Her/Hers) (MNIT)" w:date="2024-02-15T11:17:18" w:id="972823368">
    <w:p w:rsidR="49786405" w:rsidRDefault="49786405" w14:paraId="454F594E" w14:textId="3BA40049">
      <w:pPr>
        <w:pStyle w:val="CommentText"/>
      </w:pPr>
      <w:r w:rsidR="49786405">
        <w:rPr/>
        <w:t>#{displayParagraphIf(certification.optionalSectionCodes.contains('WSDI'))}</w:t>
      </w:r>
      <w:r>
        <w:rPr>
          <w:rStyle w:val="CommentReference"/>
        </w:rPr>
        <w:annotationRef/>
      </w:r>
    </w:p>
  </w:comment>
  <w:comment w:initials="S(" w:author="Stanger, Janice (She/Her/Hers) (MNIT)" w:date="2024-02-15T11:21:32" w:id="1947293418">
    <w:p w:rsidR="49786405" w:rsidRDefault="49786405" w14:paraId="480E950B" w14:textId="3118E581">
      <w:pPr>
        <w:pStyle w:val="CommentText"/>
      </w:pPr>
      <w:r w:rsidR="49786405">
        <w:rPr/>
        <w:t>#{displayParagraphIf(certification.optionalSectionCodes.contains('WSDI'))}</w:t>
      </w:r>
      <w:r>
        <w:rPr>
          <w:rStyle w:val="CommentReference"/>
        </w:rPr>
        <w:annotationRef/>
      </w:r>
    </w:p>
  </w:comment>
  <w:comment w:initials="S(" w:author="Stanger, Janice (She/Her/Hers) (MNIT)" w:date="2024-02-15T11:21:44" w:id="1920178309">
    <w:p w:rsidR="49786405" w:rsidRDefault="49786405" w14:paraId="43F454A1" w14:textId="66DEE189">
      <w:pPr>
        <w:pStyle w:val="CommentText"/>
      </w:pPr>
      <w:r w:rsidR="49786405">
        <w:rPr/>
        <w:t>#{displayParagraphIf(certification.optionalSectionCodes.contains('WSDI'))}</w:t>
      </w:r>
      <w:r>
        <w:rPr>
          <w:rStyle w:val="CommentReference"/>
        </w:rPr>
        <w:annotationRef/>
      </w:r>
    </w:p>
  </w:comment>
  <w:comment w:initials="S(" w:author="Stanger, Janice (She/Her/Hers) (MNIT)" w:date="2024-02-15T11:21:56" w:id="2134047039">
    <w:p w:rsidR="49786405" w:rsidRDefault="49786405" w14:paraId="20CB3DAA" w14:textId="27016AA7">
      <w:pPr>
        <w:pStyle w:val="CommentText"/>
      </w:pPr>
      <w:r w:rsidR="49786405">
        <w:rPr/>
        <w:t>#{displayParagraphIf(certification.optionalSectionCodes.contains('WSDI'))}</w:t>
      </w:r>
      <w:r>
        <w:rPr>
          <w:rStyle w:val="CommentReference"/>
        </w:rPr>
        <w:annotationRef/>
      </w:r>
    </w:p>
  </w:comment>
  <w:comment w:initials="C(" w:author="Chang, Fue (MNIT)" w:date="2024-11-20T22:49:27" w:id="809284746">
    <w:p w:rsidR="4AD1B514" w:rsidRDefault="4AD1B514" w14:paraId="037325E4" w14:textId="3AA40AF6">
      <w:pPr>
        <w:pStyle w:val="CommentText"/>
      </w:pPr>
      <w:r w:rsidR="4AD1B514">
        <w:rPr/>
        <w:t>#{repeatTableRow(serviceLineMaterialInventoryList)}</w:t>
      </w:r>
      <w:r>
        <w:rPr>
          <w:rStyle w:val="CommentReference"/>
        </w:rPr>
        <w:annotationRef/>
      </w:r>
    </w:p>
  </w:comment>
  <w:comment w:initials="C(" w:author="Chang, Fue (MNIT)" w:date="2024-11-20T23:14:25" w:id="1642454114">
    <w:p w:rsidR="54AA5C44" w:rsidRDefault="54AA5C44" w14:paraId="638D4F30" w14:textId="7F40C90D">
      <w:pPr>
        <w:pStyle w:val="CommentText"/>
      </w:pPr>
      <w:r w:rsidR="54AA5C44">
        <w:rPr/>
        <w:t>#{displayTableRowIf(serviceLineMaterialInventoryList == null || serviceLineMaterialInventoryList.isEmpty())}</w:t>
      </w:r>
      <w:r>
        <w:rPr>
          <w:rStyle w:val="CommentReference"/>
        </w:rPr>
        <w:annotationRef/>
      </w:r>
    </w:p>
  </w:comment>
  <w:comment w:initials="C(" w:author="Chang, Fue (MNIT)" w:date="2024-11-27T15:38:40" w:id="598831965">
    <w:p w:rsidR="2268CED2" w:rsidRDefault="2268CED2" w14:paraId="569CA51A" w14:textId="1EC78E61">
      <w:pPr>
        <w:pStyle w:val="CommentText"/>
      </w:pPr>
      <w:r w:rsidR="2268CED2">
        <w:rPr/>
        <w:t>#{displayParagraphIf(certification.optionalSectionCodes.contains('EQWA'))}</w:t>
      </w:r>
      <w:r>
        <w:rPr>
          <w:rStyle w:val="CommentReference"/>
        </w:rPr>
        <w:annotationRef/>
      </w:r>
    </w:p>
  </w:comment>
  <w:comment w:initials="C(" w:author="Chang, Fue (MNIT)" w:date="2024-11-27T15:39:00" w:id="1921165501">
    <w:p w:rsidR="2268CED2" w:rsidRDefault="2268CED2" w14:paraId="08A7C9FD" w14:textId="56239AB5">
      <w:pPr>
        <w:pStyle w:val="CommentText"/>
      </w:pPr>
      <w:r w:rsidR="2268CED2">
        <w:rPr/>
        <w:t>#{displayParagraphIf(certification.optionalSectionCodes.contains('EQWA'))}</w:t>
      </w:r>
      <w:r>
        <w:rPr>
          <w:rStyle w:val="CommentReference"/>
        </w:rPr>
        <w:annotationRef/>
      </w:r>
    </w:p>
  </w:comment>
  <w:comment w:initials="C(" w:author="Chang, Fue (MNIT)" w:date="2024-11-27T15:52:05" w:id="1436581410">
    <w:p w:rsidR="7A6DF6CF" w:rsidRDefault="7A6DF6CF" w14:paraId="5E2D54A7" w14:textId="07094403">
      <w:pPr>
        <w:pStyle w:val="CommentText"/>
      </w:pPr>
      <w:r w:rsidR="7A6DF6CF">
        <w:rPr/>
        <w:t>#{displayParagraphIf(certification.optionalSectionCodes.contains('EQWA'))}</w:t>
      </w:r>
      <w:r>
        <w:rPr>
          <w:rStyle w:val="CommentReference"/>
        </w:rPr>
        <w:annotationRef/>
      </w:r>
    </w:p>
  </w:comment>
  <w:comment w:initials="C(" w:author="Chang, Fue (MNIT)" w:date="2024-11-27T15:52:13" w:id="1212469456">
    <w:p w:rsidR="7A6DF6CF" w:rsidRDefault="7A6DF6CF" w14:paraId="60382007" w14:textId="6AA33F42">
      <w:pPr>
        <w:pStyle w:val="CommentText"/>
      </w:pPr>
      <w:r w:rsidR="7A6DF6CF">
        <w:rPr/>
        <w:t>#{displayParagraphIf(certification.optionalSectionCodes.contains('EQWA'))}</w:t>
      </w:r>
      <w:r>
        <w:rPr>
          <w:rStyle w:val="CommentReference"/>
        </w:rPr>
        <w:annotationRef/>
      </w:r>
    </w:p>
  </w:comment>
  <w:comment w:initials="C(" w:author="Chang, Fue (MNIT)" w:date="2024-11-27T15:52:18" w:id="1962039871">
    <w:p w:rsidR="7A6DF6CF" w:rsidRDefault="7A6DF6CF" w14:paraId="272086CE" w14:textId="085B7C35">
      <w:pPr>
        <w:pStyle w:val="CommentText"/>
      </w:pPr>
      <w:r w:rsidR="7A6DF6CF">
        <w:rPr/>
        <w:t>#{displayParagraphIf(certification.optionalSectionCodes.contains('EQWA'))}</w:t>
      </w:r>
      <w:r>
        <w:rPr>
          <w:rStyle w:val="CommentReference"/>
        </w:rPr>
        <w:annotationRef/>
      </w:r>
    </w:p>
  </w:comment>
  <w:comment w:initials="C(" w:author="Chang, Fue (MNIT)" w:date="2024-11-27T15:52:23" w:id="1528625116">
    <w:p w:rsidR="7A6DF6CF" w:rsidRDefault="7A6DF6CF" w14:paraId="71A18BCD" w14:textId="3B2E820D">
      <w:pPr>
        <w:pStyle w:val="CommentText"/>
      </w:pPr>
      <w:r w:rsidR="7A6DF6CF">
        <w:rPr/>
        <w:t>#{displayParagraphIf(certification.optionalSectionCodes.contains('EQWA'))}</w:t>
      </w:r>
      <w:r>
        <w:rPr>
          <w:rStyle w:val="CommentReference"/>
        </w:rPr>
        <w:annotationRef/>
      </w:r>
    </w:p>
  </w:comment>
  <w:comment w:initials="C(" w:author="Chang, Fue (MNIT)" w:date="2024-11-27T15:52:27" w:id="889952911">
    <w:p w:rsidR="7A6DF6CF" w:rsidRDefault="7A6DF6CF" w14:paraId="4E14824E" w14:textId="376C7049">
      <w:pPr>
        <w:pStyle w:val="CommentText"/>
      </w:pPr>
      <w:r w:rsidR="7A6DF6CF">
        <w:rPr/>
        <w:t>#{displayParagraphIf(certification.optionalSectionCodes.contains('EQWA'))}</w:t>
      </w:r>
      <w:r>
        <w:rPr>
          <w:rStyle w:val="CommentReference"/>
        </w:rPr>
        <w:annotationRef/>
      </w:r>
    </w:p>
  </w:comment>
  <w:comment w:initials="C(" w:author="Chang, Fue (MNIT)" w:date="2024-11-27T15:52:32" w:id="141176832">
    <w:p w:rsidR="7A6DF6CF" w:rsidRDefault="7A6DF6CF" w14:paraId="07F9AFC6" w14:textId="523A8C71">
      <w:pPr>
        <w:pStyle w:val="CommentText"/>
      </w:pPr>
      <w:r w:rsidR="7A6DF6CF">
        <w:rPr/>
        <w:t>#{displayParagraphIf(certification.optionalSectionCodes.contains('EQWA'))}</w:t>
      </w:r>
      <w:r>
        <w:rPr>
          <w:rStyle w:val="CommentReference"/>
        </w:rPr>
        <w:annotationRef/>
      </w:r>
    </w:p>
  </w:comment>
  <w:comment w:initials="C(" w:author="Chang, Fue (MNIT)" w:date="2024-11-27T15:52:38" w:id="1905064874">
    <w:p w:rsidR="7A6DF6CF" w:rsidRDefault="7A6DF6CF" w14:paraId="1AED07C7" w14:textId="7BC3E9D2">
      <w:pPr>
        <w:pStyle w:val="CommentText"/>
      </w:pPr>
      <w:r w:rsidR="7A6DF6CF">
        <w:rPr/>
        <w:t>#{displayParagraphIf(certification.optionalSectionCodes.contains('EQWA'))}</w:t>
      </w:r>
      <w:r>
        <w:rPr>
          <w:rStyle w:val="CommentReference"/>
        </w:rPr>
        <w:annotationRef/>
      </w:r>
    </w:p>
  </w:comment>
  <w:comment w:initials="C(" w:author="Chang, Fue (MNIT)" w:date="2024-11-27T15:52:42" w:id="584661537">
    <w:p w:rsidR="7A6DF6CF" w:rsidRDefault="7A6DF6CF" w14:paraId="1AB19915" w14:textId="2DF23F0B">
      <w:pPr>
        <w:pStyle w:val="CommentText"/>
      </w:pPr>
      <w:r w:rsidR="7A6DF6CF">
        <w:rPr/>
        <w:t>#{displayParagraphIf(certification.optionalSectionCodes.contains('EQWA'))}</w:t>
      </w:r>
      <w:r>
        <w:rPr>
          <w:rStyle w:val="CommentReference"/>
        </w:rPr>
        <w:annotationRef/>
      </w:r>
    </w:p>
  </w:comment>
  <w:comment w:initials="C(" w:author="Chang, Fue (MNIT)" w:date="2024-11-27T16:03:48" w:id="786969664">
    <w:p w:rsidR="1336C1B7" w:rsidRDefault="1336C1B7" w14:paraId="292BA50D" w14:textId="125EA376">
      <w:pPr>
        <w:pStyle w:val="CommentText"/>
      </w:pPr>
      <w:r w:rsidR="1336C1B7">
        <w:rPr/>
        <w:t>#{displayParagraphIf(additionalInformationFound)}</w:t>
      </w:r>
      <w:r>
        <w:rPr>
          <w:rStyle w:val="CommentReference"/>
        </w:rPr>
        <w:annotationRef/>
      </w:r>
    </w:p>
  </w:comment>
  <w:comment w:initials="C(" w:author="Chang, Fue (MNIT)" w:date="2024-11-27T16:03:57" w:id="2022245746">
    <w:p w:rsidR="1336C1B7" w:rsidRDefault="1336C1B7" w14:paraId="00EB282D" w14:textId="7389053A">
      <w:pPr>
        <w:pStyle w:val="CommentText"/>
      </w:pPr>
      <w:r w:rsidR="1336C1B7">
        <w:rPr/>
        <w:t>#{displayParagraphIf(additionalInformationFound)}</w:t>
      </w:r>
      <w:r>
        <w:rPr>
          <w:rStyle w:val="CommentReference"/>
        </w:rPr>
        <w:annotationRef/>
      </w:r>
    </w:p>
  </w:comment>
  <w:comment w:initials="CF" w:author="Chang, Fue (MNIT)" w:date="2024-12-06T13:46:36" w:id="1897138244">
    <w:p w:rsidR="68F7B958" w:rsidRDefault="68F7B958" w14:paraId="418C047A" w14:textId="5255FE3D">
      <w:pPr>
        <w:pStyle w:val="CommentText"/>
      </w:pPr>
      <w:r w:rsidR="68F7B958">
        <w:rPr/>
        <w:t>#{displayParagraphIf(certification.optionalSectionCodes.contains('SLR'))}</w:t>
      </w:r>
      <w:r>
        <w:rPr>
          <w:rStyle w:val="CommentReference"/>
        </w:rPr>
        <w:annotationRef/>
      </w:r>
    </w:p>
  </w:comment>
  <w:comment w:initials="CF" w:author="Chang, Fue (MNIT)" w:date="2024-12-13T10:35:06" w:id="1033471151">
    <w:p w:rsidR="2C06355E" w:rsidRDefault="2C06355E" w14:paraId="4A460EB7" w14:textId="6326590A">
      <w:pPr>
        <w:pStyle w:val="CommentText"/>
      </w:pPr>
      <w:r w:rsidR="2C06355E">
        <w:rPr/>
        <w:t>#{displayParagraphIf(certification.optionalSectionCodes.contains('SLR'))}</w:t>
      </w:r>
      <w:r>
        <w:rPr>
          <w:rStyle w:val="CommentReference"/>
        </w:rPr>
        <w:annotationRef/>
      </w:r>
    </w:p>
  </w:comment>
  <w:comment w:initials="CF" w:author="Chang, Fue (MNIT)" w:date="2024-12-13T10:49:35" w:id="1683675053">
    <w:p w:rsidR="2C06355E" w:rsidRDefault="2C06355E" w14:paraId="7DC06D2C" w14:textId="54D62E4E">
      <w:pPr>
        <w:pStyle w:val="CommentText"/>
      </w:pPr>
      <w:r w:rsidR="2C06355E">
        <w:rPr/>
        <w:t>#{displayParagraphIf(certification.optionalSectionCodes.contains('SLR'))}</w:t>
      </w:r>
      <w:r>
        <w:rPr>
          <w:rStyle w:val="CommentReference"/>
        </w:rPr>
        <w:annotationRef/>
      </w:r>
    </w:p>
  </w:comment>
  <w:comment w:initials="CF" w:author="Chang, Fue (MNIT)" w:date="2024-12-13T11:41:15" w:id="1472114613">
    <w:p w:rsidR="2C06355E" w:rsidRDefault="2C06355E" w14:paraId="6CF98FC2" w14:textId="52CBE5C8">
      <w:pPr>
        <w:pStyle w:val="CommentText"/>
      </w:pPr>
      <w:r w:rsidR="2C06355E">
        <w:rPr/>
        <w:t>#{displayParagraphIf(certification.optionalSectionCodes.contains('SLR'))}</w:t>
      </w:r>
      <w:r>
        <w:rPr>
          <w:rStyle w:val="CommentReference"/>
        </w:rPr>
        <w:annotationRef/>
      </w:r>
    </w:p>
  </w:comment>
  <w:comment w:initials="CF" w:author="Chang, Fue (MNIT)" w:date="2024-12-13T11:52:29" w:id="533508368">
    <w:p w:rsidR="2C06355E" w:rsidRDefault="2C06355E" w14:paraId="6DE2B5ED" w14:textId="084266C3">
      <w:pPr>
        <w:pStyle w:val="CommentText"/>
      </w:pPr>
      <w:r w:rsidR="2C06355E">
        <w:rPr/>
        <w:t>#{displayParagraphIf(certification.optionalSectionCodes.contains('SLR'))}</w:t>
      </w:r>
      <w:r>
        <w:rPr>
          <w:rStyle w:val="CommentReference"/>
        </w:rPr>
        <w:annotationRef/>
      </w:r>
    </w:p>
  </w:comment>
  <w:comment w:initials="CF" w:author="Chang, Fue (MNIT)" w:date="2025-01-22T10:19:40" w:id="1324642394">
    <w:p w:rsidR="47DC4AE6" w:rsidRDefault="47DC4AE6" w14:paraId="1EC398A4" w14:textId="6B6D35E9">
      <w:pPr>
        <w:pStyle w:val="CommentText"/>
      </w:pPr>
      <w:r w:rsidR="47DC4AE6">
        <w:rPr/>
        <w:t>#{displayTableRowIf(pfasSixContaminantsFound)}</w:t>
      </w:r>
      <w:r>
        <w:rPr>
          <w:rStyle w:val="CommentReference"/>
        </w:rPr>
        <w:annotationRef/>
      </w:r>
    </w:p>
  </w:comment>
</w:comments>
</file>

<file path=word/commentsExtended.xml><?xml version="1.0" encoding="utf-8"?>
<w15:commentsEx xmlns:w15="http://schemas.microsoft.com/office/word/2012/wordml" xmlns:mc="http://schemas.openxmlformats.org/markup-compatibility/2006" mc:Ignorable="w15">
  <w15:commentEx w15:done="0" w15:paraId="49C7D2DE"/>
  <w15:commentEx w15:done="0" w15:paraId="454F594E"/>
  <w15:commentEx w15:done="0" w15:paraId="480E950B"/>
  <w15:commentEx w15:done="0" w15:paraId="43F454A1"/>
  <w15:commentEx w15:done="0" w15:paraId="20CB3DAA"/>
  <w15:commentEx w15:done="0" w15:paraId="037325E4"/>
  <w15:commentEx w15:done="0" w15:paraId="638D4F30"/>
  <w15:commentEx w15:done="0" w15:paraId="569CA51A"/>
  <w15:commentEx w15:done="0" w15:paraId="08A7C9FD"/>
  <w15:commentEx w15:done="0" w15:paraId="5E2D54A7"/>
  <w15:commentEx w15:done="0" w15:paraId="60382007"/>
  <w15:commentEx w15:done="0" w15:paraId="272086CE"/>
  <w15:commentEx w15:done="0" w15:paraId="71A18BCD"/>
  <w15:commentEx w15:done="0" w15:paraId="4E14824E"/>
  <w15:commentEx w15:done="0" w15:paraId="07F9AFC6"/>
  <w15:commentEx w15:done="0" w15:paraId="1AED07C7"/>
  <w15:commentEx w15:done="0" w15:paraId="1AB19915"/>
  <w15:commentEx w15:done="0" w15:paraId="292BA50D"/>
  <w15:commentEx w15:done="0" w15:paraId="00EB282D"/>
  <w15:commentEx w15:done="0" w15:paraId="418C047A"/>
  <w15:commentEx w15:done="0" w15:paraId="4A460EB7"/>
  <w15:commentEx w15:done="0" w15:paraId="7DC06D2C"/>
  <w15:commentEx w15:done="0" w15:paraId="6CF98FC2"/>
  <w15:commentEx w15:done="0" w15:paraId="6DE2B5ED"/>
  <w15:commentEx w15:done="0" w15:paraId="1EC398A4"/>
</w15:commentsEx>
</file>

<file path=word/commentsExtensible.xml><?xml version="1.0" encoding="utf-8"?>
<w16cex:commentsExtensible xmlns:w16cex="http://schemas.microsoft.com/office/word/2018/wordml/cex" xmlns:mc="http://schemas.openxmlformats.org/markup-compatibility/2006" xmlns:w16="http://schemas.microsoft.com/office/word/2018/wordml" mc:Ignorable="w16 w16cex">
  <w16cex:commentExtensible w16cex:dateUtc="2024-12-06T19:46:36.838Z" w16cex:durableId="0DB25B39"/>
  <w16cex:commentExtensible w16cex:dateUtc="2024-12-13T16:35:06.198Z" w16cex:durableId="2C604974"/>
  <w16cex:commentExtensible w16cex:dateUtc="2024-11-27T21:39:00.322Z" w16cex:durableId="044A593F"/>
  <w16cex:commentExtensible w16cex:dateUtc="2024-11-27T22:03:48.112Z" w16cex:durableId="01BEC89B"/>
  <w16cex:commentExtensible w16cex:dateUtc="2024-02-15T17:14:59.364Z" w16cex:durableId="0893C4B4"/>
  <w16cex:commentExtensible w16cex:dateUtc="2024-02-15T17:17:18.882Z" w16cex:durableId="5A6A9AD8"/>
  <w16cex:commentExtensible w16cex:dateUtc="2024-02-15T17:21:32.146Z" w16cex:durableId="39675A28"/>
  <w16cex:commentExtensible w16cex:dateUtc="2024-02-15T17:21:44.127Z" w16cex:durableId="61E7F5F1"/>
  <w16cex:commentExtensible w16cex:dateUtc="2024-02-15T17:21:56.837Z" w16cex:durableId="0B3CB836"/>
  <w16cex:commentExtensible w16cex:dateUtc="2024-11-21T04:49:27.554Z" w16cex:durableId="42DF9E9B"/>
  <w16cex:commentExtensible w16cex:dateUtc="2024-11-21T05:14:25.087Z" w16cex:durableId="1A37DB25"/>
  <w16cex:commentExtensible w16cex:dateUtc="2024-11-27T21:38:40.76Z" w16cex:durableId="786B48D5"/>
  <w16cex:commentExtensible w16cex:dateUtc="2024-11-27T21:52:05.28Z" w16cex:durableId="580BCAB0"/>
  <w16cex:commentExtensible w16cex:dateUtc="2024-11-27T21:52:13.316Z" w16cex:durableId="2BD84EF4"/>
  <w16cex:commentExtensible w16cex:dateUtc="2024-11-27T21:52:18.149Z" w16cex:durableId="350C9A45"/>
  <w16cex:commentExtensible w16cex:dateUtc="2024-11-27T21:52:23.213Z" w16cex:durableId="4C095CB6"/>
  <w16cex:commentExtensible w16cex:dateUtc="2024-11-27T21:52:27.742Z" w16cex:durableId="5DF39BBC"/>
  <w16cex:commentExtensible w16cex:dateUtc="2024-11-27T21:52:32.625Z" w16cex:durableId="6D0C1627"/>
  <w16cex:commentExtensible w16cex:dateUtc="2024-11-27T21:52:38.377Z" w16cex:durableId="081C42F3"/>
  <w16cex:commentExtensible w16cex:dateUtc="2024-11-27T21:52:42.818Z" w16cex:durableId="323D4E66"/>
  <w16cex:commentExtensible w16cex:dateUtc="2024-11-27T22:03:57.131Z" w16cex:durableId="6E6FD317"/>
  <w16cex:commentExtensible w16cex:dateUtc="2024-12-13T16:49:35.836Z" w16cex:durableId="0FE39896"/>
  <w16cex:commentExtensible w16cex:dateUtc="2024-12-13T17:41:15.47Z" w16cex:durableId="5A1E4F51"/>
  <w16cex:commentExtensible w16cex:dateUtc="2024-12-13T17:52:29.712Z" w16cex:durableId="04B28D2C"/>
  <w16cex:commentExtensible w16cex:dateUtc="2025-01-22T16:19:40.29Z" w16cex:durableId="01DEA1CF"/>
</w16cex:commentsExtensible>
</file>

<file path=word/commentsIds.xml><?xml version="1.0" encoding="utf-8"?>
<w16cid:commentsIds xmlns:w16cid="http://schemas.microsoft.com/office/word/2016/wordml/cid" xmlns:mc="http://schemas.openxmlformats.org/markup-compatibility/2006" mc:Ignorable="w16cid">
  <w16cid:commentId w16cid:durableId="20E914D7" w16cid:paraId="07459315"/>
  <w16cid:commentId w16cid:durableId="475111DA" w16cid:paraId="6537F28F"/>
  <w16cid:commentId w16cid:durableId="60778EE0" w16cid:paraId="6DFB9E20"/>
  <w16cid:commentId w16cid:durableId="67187216" w16cid:paraId="05723CFC"/>
  <w16cid:commentId w16cid:durableId="20E32190" w16cid:paraId="1DA4505C"/>
  <w16cid:commentId w16cid:durableId="24BE2D7B" w16cid:paraId="7BDF3C72"/>
  <w16cid:commentId w16cid:durableId="30A6AE31" w16cid:paraId="4929AD93"/>
  <w16cid:commentId w16cid:durableId="19B0D691" w16cid:paraId="0C365EEE"/>
  <w16cid:commentId w16cid:durableId="791701C7" w16cid:paraId="1293427B"/>
  <w16cid:commentId w16cid:durableId="483AA5C1" w16cid:paraId="5FB5C1C1"/>
  <w16cid:commentId w16cid:durableId="767711D2" w16cid:paraId="6BAD4A3C"/>
  <w16cid:commentId w16cid:durableId="75DF7A90" w16cid:paraId="2EF07616"/>
  <w16cid:commentId w16cid:durableId="3E30439B" w16cid:paraId="43843614"/>
  <w16cid:commentId w16cid:durableId="7402365C" w16cid:paraId="531485AC"/>
  <w16cid:commentId w16cid:durableId="62751101" w16cid:paraId="39803915"/>
  <w16cid:commentId w16cid:durableId="11F38802" w16cid:paraId="4D5DB593"/>
  <w16cid:commentId w16cid:durableId="5050737C" w16cid:paraId="48A942C9"/>
  <w16cid:commentId w16cid:durableId="54F334CE" w16cid:paraId="45C03811"/>
  <w16cid:commentId w16cid:durableId="7B5AF82D" w16cid:paraId="12B58DDF"/>
  <w16cid:commentId w16cid:durableId="1F67A8A6" w16cid:paraId="70DF9E56"/>
  <w16cid:commentId w16cid:durableId="29C50D65" w16cid:paraId="61047937"/>
  <w16cid:commentId w16cid:durableId="5695F63D" w16cid:paraId="2CF06360"/>
  <w16cid:commentId w16cid:durableId="6BBA9DC4" w16cid:paraId="1B53A2A3"/>
  <w16cid:commentId w16cid:durableId="2154524E" w16cid:paraId="6D580A9E"/>
  <w16cid:commentId w16cid:durableId="6714FE30" w16cid:paraId="110816D0"/>
  <w16cid:commentId w16cid:durableId="7199F8C2" w16cid:paraId="31620B49"/>
  <w16cid:commentId w16cid:durableId="29647D70" w16cid:paraId="0DED0E25"/>
  <w16cid:commentId w16cid:durableId="46674ABE" w16cid:paraId="669A7E9A"/>
  <w16cid:commentId w16cid:durableId="6B75AF4C" w16cid:paraId="6D870ECD"/>
  <w16cid:commentId w16cid:durableId="5C4019DD" w16cid:paraId="64126468"/>
  <w16cid:commentId w16cid:durableId="40A94134" w16cid:paraId="0698BDD3"/>
  <w16cid:commentId w16cid:durableId="1852184E" w16cid:paraId="54E39B7A"/>
  <w16cid:commentId w16cid:durableId="7226217A" w16cid:paraId="3D0ED4F0"/>
  <w16cid:commentId w16cid:durableId="19E53D4B" w16cid:paraId="09BB35D4"/>
  <w16cid:commentId w16cid:durableId="3F835F97" w16cid:paraId="758CCFDE"/>
  <w16cid:commentId w16cid:durableId="06E816B3" w16cid:paraId="594AF541"/>
  <w16cid:commentId w16cid:durableId="0517E8CD" w16cid:paraId="12AEAA5F"/>
  <w16cid:commentId w16cid:durableId="013277AA" w16cid:paraId="31134CD6"/>
  <w16cid:commentId w16cid:durableId="3B19A9FE" w16cid:paraId="06465B73"/>
  <w16cid:commentId w16cid:durableId="00FF6665" w16cid:paraId="70C3DEB4"/>
  <w16cid:commentId w16cid:durableId="56EA70F1" w16cid:paraId="2342103B"/>
  <w16cid:commentId w16cid:durableId="1492CA3D" w16cid:paraId="7B86D202"/>
  <w16cid:commentId w16cid:durableId="4C017D75" w16cid:paraId="580F55E6"/>
  <w16cid:commentId w16cid:durableId="50CD2979" w16cid:paraId="46226E8D"/>
  <w16cid:commentId w16cid:durableId="025A07E6" w16cid:paraId="16A6C00B"/>
  <w16cid:commentId w16cid:durableId="272A1502" w16cid:paraId="5A5BAED3"/>
  <w16cid:commentId w16cid:durableId="13F440E9" w16cid:paraId="1C058E5E"/>
  <w16cid:commentId w16cid:durableId="04BF0B72" w16cid:paraId="2C5F766D"/>
  <w16cid:commentId w16cid:durableId="1E0A55F4" w16cid:paraId="0295719D"/>
  <w16cid:commentId w16cid:durableId="5A18FF09" w16cid:paraId="7ED17BBF"/>
  <w16cid:commentId w16cid:durableId="5A82BD13" w16cid:paraId="26F9BBF3"/>
  <w16cid:commentId w16cid:durableId="6C6746AD" w16cid:paraId="7BC617ED"/>
  <w16cid:commentId w16cid:durableId="47DEF52D" w16cid:paraId="38AEE25C"/>
  <w16cid:commentId w16cid:durableId="22A18F7D" w16cid:paraId="1B30E122"/>
  <w16cid:commentId w16cid:durableId="0293576C" w16cid:paraId="1BA26141"/>
  <w16cid:commentId w16cid:durableId="4A531E99" w16cid:paraId="5257C412"/>
  <w16cid:commentId w16cid:durableId="5B967415" w16cid:paraId="7509BFD2"/>
  <w16cid:commentId w16cid:durableId="3F233C92" w16cid:paraId="0EDA3A87"/>
  <w16cid:commentId w16cid:durableId="000373E6" w16cid:paraId="0A2BD182"/>
  <w16cid:commentId w16cid:durableId="7B59B00A" w16cid:paraId="1DD67FD6"/>
  <w16cid:commentId w16cid:durableId="6A3F6372" w16cid:paraId="6A57D0F9"/>
  <w16cid:commentId w16cid:durableId="2E3B2744" w16cid:paraId="78C2C0D3"/>
  <w16cid:commentId w16cid:durableId="1CD6E7EA" w16cid:paraId="4E524D61"/>
  <w16cid:commentId w16cid:durableId="0791648D" w16cid:paraId="64216B21"/>
  <w16cid:commentId w16cid:durableId="0893C4B4" w16cid:paraId="49C7D2DE"/>
  <w16cid:commentId w16cid:durableId="5A6A9AD8" w16cid:paraId="454F594E"/>
  <w16cid:commentId w16cid:durableId="39675A28" w16cid:paraId="480E950B"/>
  <w16cid:commentId w16cid:durableId="61E7F5F1" w16cid:paraId="43F454A1"/>
  <w16cid:commentId w16cid:durableId="0B3CB836" w16cid:paraId="20CB3DAA"/>
  <w16cid:commentId w16cid:durableId="42DF9E9B" w16cid:paraId="037325E4"/>
  <w16cid:commentId w16cid:durableId="1A37DB25" w16cid:paraId="638D4F30"/>
  <w16cid:commentId w16cid:durableId="786B48D5" w16cid:paraId="569CA51A"/>
  <w16cid:commentId w16cid:durableId="044A593F" w16cid:paraId="08A7C9FD"/>
  <w16cid:commentId w16cid:durableId="580BCAB0" w16cid:paraId="5E2D54A7"/>
  <w16cid:commentId w16cid:durableId="2BD84EF4" w16cid:paraId="60382007"/>
  <w16cid:commentId w16cid:durableId="350C9A45" w16cid:paraId="272086CE"/>
  <w16cid:commentId w16cid:durableId="4C095CB6" w16cid:paraId="71A18BCD"/>
  <w16cid:commentId w16cid:durableId="5DF39BBC" w16cid:paraId="4E14824E"/>
  <w16cid:commentId w16cid:durableId="6D0C1627" w16cid:paraId="07F9AFC6"/>
  <w16cid:commentId w16cid:durableId="081C42F3" w16cid:paraId="1AED07C7"/>
  <w16cid:commentId w16cid:durableId="323D4E66" w16cid:paraId="1AB19915"/>
  <w16cid:commentId w16cid:durableId="01BEC89B" w16cid:paraId="292BA50D"/>
  <w16cid:commentId w16cid:durableId="6E6FD317" w16cid:paraId="00EB282D"/>
  <w16cid:commentId w16cid:durableId="0DB25B39" w16cid:paraId="418C047A"/>
  <w16cid:commentId w16cid:durableId="2C604974" w16cid:paraId="4A460EB7"/>
  <w16cid:commentId w16cid:durableId="0FE39896" w16cid:paraId="7DC06D2C"/>
  <w16cid:commentId w16cid:durableId="5A1E4F51" w16cid:paraId="6CF98FC2"/>
  <w16cid:commentId w16cid:durableId="04B28D2C" w16cid:paraId="6DE2B5ED"/>
  <w16cid:commentId w16cid:durableId="01DEA1CF" w16cid:paraId="1EC398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E708B" w:rsidP="00D36495" w:rsidRDefault="009E708B" w14:paraId="23DE523C" wp14:textId="77777777">
      <w:r>
        <w:separator/>
      </w:r>
    </w:p>
  </w:endnote>
  <w:endnote w:type="continuationSeparator" w:id="0">
    <w:p xmlns:wp14="http://schemas.microsoft.com/office/word/2010/wordml" w:rsidR="009E708B" w:rsidP="00D36495" w:rsidRDefault="009E708B"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CC1542" w:rsidR="003117CD" w:rsidP="00CC1542" w:rsidRDefault="003117CD" w14:paraId="6DE1F66D" w14:textId="77777777">
    <w:pPr>
      <w:pStyle w:val="Header"/>
      <w:spacing w:before="0" w:after="0"/>
      <w:rPr>
        <w:sz w:val="18"/>
        <w:szCs w:val="18"/>
      </w:rPr>
    </w:pPr>
    <w:r w:rsidRPr="0038457A">
      <w:rPr>
        <w:sz w:val="18"/>
        <w:szCs w:val="18"/>
      </w:rPr>
      <w:t xml:space="preserve">Public Water Supply </w:t>
    </w:r>
    <w:r>
      <w:rPr>
        <w:sz w:val="18"/>
        <w:szCs w:val="18"/>
      </w:rPr>
      <w:t xml:space="preserve">Identification (PWSID): </w:t>
    </w:r>
    <w:r>
      <w:rPr>
        <w:rFonts/>
        <w:sz w:val="18"/>
        <w:szCs w:val="18"/>
      </w:rPr>
      <w:t xml:space="preserve">1670002</w:t>
    </w:r>
    <w:r>
      <w:rPr>
        <w:sz w:val="18"/>
        <w:szCs w:val="18"/>
      </w:rPr>
      <w:tab/>
    </w:r>
    <w:r>
      <w:rPr>
        <w:sz w:val="18"/>
        <w:szCs w:val="18"/>
      </w:rPr>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8D2B33" w:rsidR="003117CD" w:rsidP="008D2B33" w:rsidRDefault="003117CD" w14:paraId="5CD00739" w14:textId="77777777">
    <w:pPr>
      <w:pStyle w:val="Header"/>
      <w:spacing w:before="0" w:after="0"/>
      <w:rPr>
        <w:sz w:val="18"/>
        <w:szCs w:val="18"/>
      </w:rPr>
    </w:pPr>
    <w:r w:rsidRPr="0038457A">
      <w:rPr>
        <w:sz w:val="18"/>
        <w:szCs w:val="18"/>
      </w:rPr>
      <w:t xml:space="preserve">Public Water Supply </w:t>
    </w:r>
    <w:r>
      <w:rPr>
        <w:rFonts/>
        <w:sz w:val="18"/>
        <w:szCs w:val="18"/>
      </w:rPr>
      <w:t xml:space="preserve">Identification (PWSID): </w:t>
    </w:r>
    <w:r>
      <w:rPr>
        <w:rFonts/>
        <w:sz w:val="18"/>
        <w:szCs w:val="18"/>
      </w:rPr>
      <w:t xml:space="preserve">1670002</w:t>
    </w:r>
    <w:r>
      <w:rPr>
        <w:rFonts/>
        <w:sz w:val="18"/>
        <w:szCs w:val="18"/>
      </w:rPr>
      <w:t xml:space="preserve">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E708B" w:rsidP="00D36495" w:rsidRDefault="009E708B" w14:paraId="07547A01" wp14:textId="77777777">
      <w:r>
        <w:separator/>
      </w:r>
    </w:p>
  </w:footnote>
  <w:footnote w:type="continuationSeparator" w:id="0">
    <w:p xmlns:wp14="http://schemas.microsoft.com/office/word/2010/wordml" w:rsidR="009E708B" w:rsidP="00D36495" w:rsidRDefault="009E708B" w14:paraId="5043CB0F" wp14:textId="77777777">
      <w:r>
        <w:continuationSeparator/>
      </w:r>
    </w:p>
  </w:footnote>
</w:footnotes>
</file>

<file path=word/header1.xml><?xml version="1.0" encoding="utf-8"?>
<w:hd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w:p w:rsidRPr="0038457A" w:rsidR="003117CD" w:rsidP="0038457A" w:rsidRDefault="003117CD" w14:paraId="339340C2" w14:textId="77777777">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nsid w:val="7c75e26"/>
    <w:multiLevelType xmlns:w="http://schemas.openxmlformats.org/wordprocessingml/2006/main" w:val="hybridMultilevel"/>
    <w:lvl xmlns:w="http://schemas.openxmlformats.org/wordprocessingml/2006/main" w:ilvl="0">
      <w:start w:val="1"/>
      <w:numFmt w:val="bullet"/>
      <w:lvlText w:val=""/>
      <w:lvlJc w:val="left"/>
      <w:pPr>
        <w:ind w:left="792" w:hanging="360"/>
      </w:pPr>
      <w:rPr>
        <w:rFonts w:hint="default" w:ascii="Wingdings" w:hAnsi="Wingdings"/>
      </w:rPr>
    </w:lvl>
    <w:lvl xmlns:w="http://schemas.openxmlformats.org/wordprocessingml/2006/main" w:ilvl="1">
      <w:start w:val="1"/>
      <w:numFmt w:val="bullet"/>
      <w:lvlText w:val="o"/>
      <w:lvlJc w:val="left"/>
      <w:pPr>
        <w:ind w:left="1512" w:hanging="360"/>
      </w:pPr>
      <w:rPr>
        <w:rFonts w:hint="default" w:ascii="Courier New" w:hAnsi="Courier New"/>
      </w:rPr>
    </w:lvl>
    <w:lvl xmlns:w="http://schemas.openxmlformats.org/wordprocessingml/2006/main" w:ilvl="2">
      <w:start w:val="1"/>
      <w:numFmt w:val="bullet"/>
      <w:lvlText w:val=""/>
      <w:lvlJc w:val="left"/>
      <w:pPr>
        <w:ind w:left="2232" w:hanging="360"/>
      </w:pPr>
      <w:rPr>
        <w:rFonts w:hint="default" w:ascii="Wingdings" w:hAnsi="Wingdings"/>
      </w:rPr>
    </w:lvl>
    <w:lvl xmlns:w="http://schemas.openxmlformats.org/wordprocessingml/2006/main" w:ilvl="3">
      <w:start w:val="1"/>
      <w:numFmt w:val="bullet"/>
      <w:lvlText w:val=""/>
      <w:lvlJc w:val="left"/>
      <w:pPr>
        <w:ind w:left="2952" w:hanging="360"/>
      </w:pPr>
      <w:rPr>
        <w:rFonts w:hint="default" w:ascii="Symbol" w:hAnsi="Symbol"/>
      </w:rPr>
    </w:lvl>
    <w:lvl xmlns:w="http://schemas.openxmlformats.org/wordprocessingml/2006/main" w:ilvl="4">
      <w:start w:val="1"/>
      <w:numFmt w:val="bullet"/>
      <w:lvlText w:val="o"/>
      <w:lvlJc w:val="left"/>
      <w:pPr>
        <w:ind w:left="3672" w:hanging="360"/>
      </w:pPr>
      <w:rPr>
        <w:rFonts w:hint="default" w:ascii="Courier New" w:hAnsi="Courier New"/>
      </w:rPr>
    </w:lvl>
    <w:lvl xmlns:w="http://schemas.openxmlformats.org/wordprocessingml/2006/main" w:ilvl="5">
      <w:start w:val="1"/>
      <w:numFmt w:val="bullet"/>
      <w:lvlText w:val=""/>
      <w:lvlJc w:val="left"/>
      <w:pPr>
        <w:ind w:left="4392" w:hanging="360"/>
      </w:pPr>
      <w:rPr>
        <w:rFonts w:hint="default" w:ascii="Wingdings" w:hAnsi="Wingdings"/>
      </w:rPr>
    </w:lvl>
    <w:lvl xmlns:w="http://schemas.openxmlformats.org/wordprocessingml/2006/main" w:ilvl="6">
      <w:start w:val="1"/>
      <w:numFmt w:val="bullet"/>
      <w:lvlText w:val=""/>
      <w:lvlJc w:val="left"/>
      <w:pPr>
        <w:ind w:left="5112" w:hanging="360"/>
      </w:pPr>
      <w:rPr>
        <w:rFonts w:hint="default" w:ascii="Symbol" w:hAnsi="Symbol"/>
      </w:rPr>
    </w:lvl>
    <w:lvl xmlns:w="http://schemas.openxmlformats.org/wordprocessingml/2006/main" w:ilvl="7">
      <w:start w:val="1"/>
      <w:numFmt w:val="bullet"/>
      <w:lvlText w:val="o"/>
      <w:lvlJc w:val="left"/>
      <w:pPr>
        <w:ind w:left="5832" w:hanging="360"/>
      </w:pPr>
      <w:rPr>
        <w:rFonts w:hint="default" w:ascii="Courier New" w:hAnsi="Courier New"/>
      </w:rPr>
    </w:lvl>
    <w:lvl xmlns:w="http://schemas.openxmlformats.org/wordprocessingml/2006/main" w:ilvl="8">
      <w:start w:val="1"/>
      <w:numFmt w:val="bullet"/>
      <w:lvlText w:val=""/>
      <w:lvlJc w:val="left"/>
      <w:pPr>
        <w:ind w:left="6552" w:hanging="360"/>
      </w:pPr>
      <w:rPr>
        <w:rFonts w:hint="default" w:ascii="Wingdings" w:hAnsi="Wingdings"/>
      </w:rPr>
    </w:lvl>
  </w:abstractNum>
  <w:abstractNum xmlns:w="http://schemas.openxmlformats.org/wordprocessingml/2006/main" w:abstractNumId="40">
    <w:nsid w:val="3a768bf0"/>
    <w:multiLevelType xmlns:w="http://schemas.openxmlformats.org/wordprocessingml/2006/main" w:val="multilevel"/>
    <w:lvl xmlns:w="http://schemas.openxmlformats.org/wordprocessingml/2006/main" w:ilvl="0">
      <w:start w:val="1"/>
      <w:numFmt w:val="decimal"/>
      <w:pStyle w:val="ListNumber"/>
      <w:lvlText w:val="%1."/>
      <w:lvlJc w:val="left"/>
      <w:pPr>
        <w:ind w:left="432" w:hanging="432"/>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c014699"/>
    <w:multiLevelType xmlns:w="http://schemas.openxmlformats.org/wordprocessingml/2006/main" w:val="multilevel"/>
    <w:lvl xmlns:w="http://schemas.openxmlformats.org/wordprocessingml/2006/main" w:ilvl="0">
      <w:start w:val="1"/>
      <w:numFmt w:val="bullet"/>
      <w:pStyle w:val="ListBullet"/>
      <w:lvlText w:val="▪"/>
      <w:lvlJc w:val="left"/>
      <w:pPr>
        <w:ind w:left="432" w:hanging="432"/>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596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3390b02"/>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7330a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f4f3f3c"/>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2ff2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hint="default" w:ascii="Symbol" w:hAnsi="Symbol"/>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hint="default" w:ascii="Calibri" w:hAnsi="Calibri"/>
        <w:color w:val="78BE21" w:themeColor="accent2"/>
      </w:rPr>
    </w:lvl>
    <w:lvl w:ilvl="1">
      <w:start w:val="1"/>
      <w:numFmt w:val="bullet"/>
      <w:lvlText w:val="▪"/>
      <w:lvlJc w:val="left"/>
      <w:pPr>
        <w:tabs>
          <w:tab w:val="num" w:pos="864"/>
        </w:tabs>
        <w:ind w:left="864" w:hanging="432"/>
      </w:pPr>
      <w:rPr>
        <w:rFonts w:hint="default" w:ascii="Calibri" w:hAnsi="Calibri"/>
        <w:color w:val="78BE21" w:themeColor="accent2"/>
      </w:rPr>
    </w:lvl>
    <w:lvl w:ilvl="2">
      <w:start w:val="1"/>
      <w:numFmt w:val="bullet"/>
      <w:lvlText w:val="▪"/>
      <w:lvlJc w:val="left"/>
      <w:pPr>
        <w:tabs>
          <w:tab w:val="num" w:pos="1296"/>
        </w:tabs>
        <w:ind w:left="1296" w:hanging="432"/>
      </w:pPr>
      <w:rPr>
        <w:rFonts w:hint="default" w:ascii="Calibri" w:hAnsi="Calibri"/>
        <w:color w:val="78BE21" w:themeColor="accent2"/>
      </w:rPr>
    </w:lvl>
    <w:lvl w:ilvl="3">
      <w:start w:val="1"/>
      <w:numFmt w:val="bullet"/>
      <w:lvlText w:val="▪"/>
      <w:lvlJc w:val="left"/>
      <w:pPr>
        <w:tabs>
          <w:tab w:val="num" w:pos="1728"/>
        </w:tabs>
        <w:ind w:left="1728" w:hanging="432"/>
      </w:pPr>
      <w:rPr>
        <w:rFonts w:hint="default" w:ascii="Calibri" w:hAnsi="Calibri"/>
        <w:color w:val="78BE21" w:themeColor="accent2"/>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hint="default" w:ascii="Calibri" w:hAnsi="Calibri"/>
        <w:color w:val="003865" w:themeColor="accent1"/>
      </w:rPr>
    </w:lvl>
    <w:lvl w:ilvl="1">
      <w:start w:val="1"/>
      <w:numFmt w:val="bullet"/>
      <w:lvlText w:val="▪"/>
      <w:lvlJc w:val="left"/>
      <w:pPr>
        <w:tabs>
          <w:tab w:val="num" w:pos="864"/>
        </w:tabs>
        <w:ind w:left="864" w:hanging="432"/>
      </w:pPr>
      <w:rPr>
        <w:rFonts w:hint="default" w:ascii="Calibri" w:hAnsi="Calibri"/>
        <w:color w:val="003865" w:themeColor="accent1"/>
      </w:rPr>
    </w:lvl>
    <w:lvl w:ilvl="2">
      <w:start w:val="1"/>
      <w:numFmt w:val="bullet"/>
      <w:lvlText w:val="▪"/>
      <w:lvlJc w:val="left"/>
      <w:pPr>
        <w:tabs>
          <w:tab w:val="num" w:pos="1296"/>
        </w:tabs>
        <w:ind w:left="1296" w:hanging="432"/>
      </w:pPr>
      <w:rPr>
        <w:rFonts w:hint="default" w:ascii="Calibri" w:hAnsi="Calibri"/>
        <w:color w:val="003865" w:themeColor="accent1"/>
      </w:rPr>
    </w:lvl>
    <w:lvl w:ilvl="3">
      <w:start w:val="1"/>
      <w:numFmt w:val="bullet"/>
      <w:lvlText w:val="▪"/>
      <w:lvlJc w:val="left"/>
      <w:pPr>
        <w:tabs>
          <w:tab w:val="num" w:pos="1728"/>
        </w:tabs>
        <w:ind w:left="1728" w:hanging="432"/>
      </w:pPr>
      <w:rPr>
        <w:rFonts w:hint="default" w:ascii="Calibri" w:hAnsi="Calibri"/>
        <w:color w:val="003865" w:themeColor="accent1"/>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1"/>
  </w:num>
  <w:num w:numId="2">
    <w:abstractNumId w:val="0"/>
  </w:num>
  <w:num w:numId="3">
    <w:abstractNumId w:val="15"/>
  </w:num>
  <w:num w:numId="4">
    <w:abstractNumId w:val="33"/>
  </w:num>
  <w:num w:numId="5">
    <w:abstractNumId w:val="5"/>
  </w:num>
  <w:num w:numId="6">
    <w:abstractNumId w:val="3"/>
  </w:num>
  <w:num w:numId="7">
    <w:abstractNumId w:val="7"/>
  </w:num>
  <w:num w:numId="8">
    <w:abstractNumId w:val="24"/>
  </w:num>
  <w:num w:numId="9">
    <w:abstractNumId w:val="11"/>
  </w:num>
  <w:num w:numId="10">
    <w:abstractNumId w:val="21"/>
  </w:num>
  <w:num w:numId="11">
    <w:abstractNumId w:val="13"/>
  </w:num>
  <w:num w:numId="12">
    <w:abstractNumId w:val="16"/>
  </w:num>
  <w:num w:numId="13">
    <w:abstractNumId w:val="31"/>
  </w:num>
  <w:num w:numId="14">
    <w:abstractNumId w:val="9"/>
  </w:num>
  <w:num w:numId="15">
    <w:abstractNumId w:val="32"/>
  </w:num>
  <w:num w:numId="16">
    <w:abstractNumId w:val="10"/>
  </w:num>
  <w:num w:numId="17">
    <w:abstractNumId w:val="30"/>
  </w:num>
  <w:num w:numId="18">
    <w:abstractNumId w:val="28"/>
  </w:num>
  <w:num w:numId="19">
    <w:abstractNumId w:val="26"/>
  </w:num>
  <w:num w:numId="20">
    <w:abstractNumId w:val="8"/>
  </w:num>
  <w:num w:numId="21">
    <w:abstractNumId w:val="23"/>
  </w:num>
  <w:num w:numId="22">
    <w:abstractNumId w:val="18"/>
  </w:num>
  <w:num w:numId="23">
    <w:abstractNumId w:val="14"/>
  </w:num>
  <w:num w:numId="24">
    <w:abstractNumId w:val="4"/>
  </w:num>
  <w:num w:numId="25">
    <w:abstractNumId w:val="6"/>
  </w:num>
  <w:num w:numId="26">
    <w:abstractNumId w:val="29"/>
  </w:num>
  <w:num w:numId="27">
    <w:abstractNumId w:val="19"/>
  </w:num>
  <w:num w:numId="28">
    <w:abstractNumId w:val="22"/>
  </w:num>
  <w:num w:numId="29">
    <w:abstractNumId w:val="27"/>
  </w:num>
  <w:num w:numId="30">
    <w:abstractNumId w:val="17"/>
  </w:num>
  <w:num w:numId="31">
    <w:abstractNumId w:val="12"/>
  </w:num>
  <w:num w:numId="32">
    <w:abstractNumId w:val="25"/>
  </w:num>
  <w:num w:numId="33">
    <w:abstractNumId w:val="20"/>
  </w:num>
  <w:num w:numId="34">
    <w:abstractNumId w:val="2"/>
  </w:num>
  <w:numIdMacAtCleanup w:val="6"/>
</w:numbering>
</file>

<file path=word/people.xml><?xml version="1.0" encoding="utf-8"?>
<w15:people xmlns:w15="http://schemas.microsoft.com/office/word/2012/wordml" xmlns:mc="http://schemas.openxmlformats.org/markup-compatibility/2006" mc:Ignorable="w15">
  <w15:person w15:author="David Everson">
    <w15:presenceInfo w15:providerId="AD" w15:userId="S-1-5-21-1314793539-288207475-437156019-33694"/>
  </w15:person>
  <w15:person w15:author="Janice Stanger">
    <w15:presenceInfo w15:providerId="AD" w15:userId="S-1-5-21-1314793539-288207475-437156019-3685"/>
  </w15:person>
  <w15:person w15:author="Fue Chang">
    <w15:presenceInfo w15:providerId="AD" w15:userId="S-1-5-21-1314793539-288207475-437156019-31122"/>
  </w15:person>
  <w15:person w15:author="Stanger, Janice (She/Her/Hers) (MNIT)">
    <w15:presenceInfo w15:providerId="AD" w15:userId="S::janice.stanger@state.mn.us::78a3fb44-476b-4281-b36b-15560aa94039"/>
  </w15:person>
  <w15:person w15:author="Chang, Fue (MNIT)">
    <w15:presenceInfo w15:providerId="AD" w15:userId="S::fue.chang@state.mn.us::1911cc91-27ee-4f33-95f5-d7154723bff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2FB5C"/>
  <w15:docId w15:val="{A9841079-94FD-4282-9664-9AF78F459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heme="minorEastAsia"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uiPriority="4" w:semiHidden="1" w:unhideWhenUsed="1" w:qFormat="1"/>
    <w:lsdException w:name="heading 3" w:uiPriority="4" w:semiHidden="1" w:unhideWhenUsed="1" w:qFormat="1"/>
    <w:lsdException w:name="heading 4" w:uiPriority="4" w:semiHidden="1" w:unhideWhenUsed="1" w:qFormat="1"/>
    <w:lsdException w:name="heading 5" w:locked="1" w:uiPriority="1" w:semiHidden="1" w:unhideWhenUsed="1"/>
    <w:lsdException w:name="heading 6" w:locked="1" w:uiPriority="9" w:semiHidden="1" w:unhideWhenUsed="1"/>
    <w:lsdException w:name="heading 7" w:locked="1" w:uiPriority="9" w:semiHidden="1" w:unhideWhenUsed="1"/>
    <w:lsdException w:name="heading 8" w:locked="1" w:uiPriority="9" w:semiHidden="1" w:unhideWhenUsed="1"/>
    <w:lsdException w:name="heading 9" w:locked="1" w:uiPriority="9" w:semiHidden="1"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uiPriority="39" w:semiHidden="1"/>
    <w:lsdException w:name="toc 3" w:uiPriority="39" w:semiHidden="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uiPriority="4" w:semiHidden="1" w:unhideWhenUsed="1"/>
    <w:lsdException w:name="annotation text" w:locked="1" w:semiHidden="1" w:unhideWhenUsed="1"/>
    <w:lsdException w:name="header" w:uiPriority="4" w:semiHidden="1" w:unhideWhenUsed="1" w:qFormat="1"/>
    <w:lsdException w:name="footer" w:uiPriority="99" w:semiHidden="1" w:unhideWhenUsed="1"/>
    <w:lsdException w:name="index heading" w:locked="1" w:semiHidden="1"/>
    <w:lsdException w:name="caption" w:uiPriority="7" w:semiHidden="1" w:unhideWhenUsed="1" w:qFormat="1"/>
    <w:lsdException w:name="table of figures" w:locked="1" w:uiPriority="9" w:semiHidden="1"/>
    <w:lsdException w:name="envelope address" w:locked="1" w:uiPriority="9" w:semiHidden="1"/>
    <w:lsdException w:name="envelope return" w:locked="1" w:uiPriority="9" w:semiHidden="1"/>
    <w:lsdException w:name="footnote reference" w:uiPriority="4" w:semiHidden="1" w:unhideWhenUsed="1"/>
    <w:lsdException w:name="annotation reference" w:locked="1" w:semiHidden="1" w:unhideWhenUsed="1"/>
    <w:lsdException w:name="line number" w:locked="1" w:semiHidden="1" w:unhideWhenUsed="1"/>
    <w:lsdException w:name="page number" w:uiPriority="3" w:semiHidden="1" w:unhideWhenUsed="1"/>
    <w:lsdException w:name="endnote reference" w:uiPriority="4" w:semiHidden="1" w:unhideWhenUsed="1"/>
    <w:lsdException w:name="endnote text" w:uiPriority="4"/>
    <w:lsdException w:name="table of authorities" w:locked="1" w:uiPriority="9" w:semiHidden="1"/>
    <w:lsdException w:name="macro" w:locked="1" w:semiHidden="1"/>
    <w:lsdException w:name="toa heading" w:uiPriority="2" w:semiHidden="1"/>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uiPriority="2" w:semiHidden="1" w:qFormat="1"/>
    <w:lsdException w:name="List Bullet 3" w:uiPriority="2" w:semiHidden="1" w:qFormat="1"/>
    <w:lsdException w:name="List Bullet 4" w:locked="1"/>
    <w:lsdException w:name="List Bullet 5" w:locked="1" w:semiHidden="1"/>
    <w:lsdException w:name="List Number 2" w:uiPriority="2" w:semiHidden="1" w:qFormat="1"/>
    <w:lsdException w:name="List Number 3" w:uiPriority="2" w:semiHidden="1" w:qFormat="1"/>
    <w:lsdException w:name="List Number 4" w:locked="1"/>
    <w:lsdException w:name="List Number 5" w:locked="1" w:semiHidden="1" w:unhideWhenUsed="1"/>
    <w:lsdException w:name="Title" w:locked="1" w:uiPriority="10" w:semiHidden="1" w:qFormat="1"/>
    <w:lsdException w:name="Closing" w:locked="1" w:semiHidden="1"/>
    <w:lsdException w:name="Signature" w:locked="1" w:semiHidden="1"/>
    <w:lsdException w:name="Default Paragraph Font" w:uiPriority="1" w:semiHidden="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uiPriority="99" w:semiHidden="1" w:unhideWhenUsed="1" w:qFormat="1"/>
    <w:lsdException w:name="FollowedHyperlink" w:uiPriority="4"/>
    <w:lsdException w:name="Strong" w:locked="1" w:uiPriority="22" w:semiHidden="1" w:qFormat="1"/>
    <w:lsdException w:name="Emphasis" w:qFormat="1"/>
    <w:lsdException w:name="Document Map" w:locked="1" w:semiHidden="1"/>
    <w:lsdException w:name="Plain Text" w:locked="1" w:uiPriority="99" w:semiHidden="1"/>
    <w:lsdException w:name="E-mail Signature" w:locked="1" w:semiHidden="1"/>
    <w:lsdException w:name="HTML Top of Form" w:semiHidden="1" w:unhideWhenUsed="1"/>
    <w:lsdException w:name="HTML Bottom of Form" w:semiHidden="1" w:unhideWhenUsed="1"/>
    <w:lsdException w:name="Normal (Web)" w:locked="1" w:uiPriority="99" w:semiHidden="1"/>
    <w:lsdException w:name="HTML Acronym" w:locked="1" w:uiPriority="99" w:semiHidden="1"/>
    <w:lsdException w:name="HTML Address" w:locked="1" w:uiPriority="99" w:semiHidden="1"/>
    <w:lsdException w:name="HTML Cite" w:locked="1" w:uiPriority="99" w:semiHidden="1"/>
    <w:lsdException w:name="HTML Code" w:locked="1" w:uiPriority="99" w:semiHidden="1"/>
    <w:lsdException w:name="HTML Definition" w:locked="1" w:uiPriority="99" w:semiHidden="1"/>
    <w:lsdException w:name="HTML Keyboard" w:locked="1" w:uiPriority="99" w:semiHidden="1"/>
    <w:lsdException w:name="HTML Preformatted" w:locked="1" w:uiPriority="99" w:semiHidden="1"/>
    <w:lsdException w:name="HTML Sample" w:locked="1" w:uiPriority="99" w:semiHidden="1"/>
    <w:lsdException w:name="HTML Typewriter" w:locked="1" w:uiPriority="99" w:semiHidden="1"/>
    <w:lsdException w:name="HTML Variable" w:locked="1" w:uiPriority="99" w:semiHidden="1"/>
    <w:lsdException w:name="Normal Table" w:semiHidden="1" w:unhideWhenUsed="1"/>
    <w:lsdException w:name="annotation subject" w:locked="1"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locked="1" w:uiPriority="34" w:qFormat="1"/>
    <w:lsdException w:name="Quote" w:uiPriority="6"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unhideWhenUsed="1" w:qFormat="1"/>
    <w:lsdException w:name="Intense Emphasis" w:locked="1" w:uiPriority="8"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hAnsi="Calibri Light" w:eastAsia="Times New Roman"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hAnsi="Calibri Light" w:eastAsiaTheme="majorEastAsia"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hAnsiTheme="minorHAnsi" w:eastAsiaTheme="majorEastAsia"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Title Char"/>
    <w:basedOn w:val="DefaultParagraphFont"/>
    <w:link w:val="Heading1"/>
    <w:uiPriority w:val="4"/>
    <w:rsid w:val="00902497"/>
    <w:rPr>
      <w:rFonts w:ascii="Calibri Light" w:hAnsi="Calibri Light" w:eastAsia="Times New Roman" w:cs="Times New Roman"/>
      <w:color w:val="000000" w:themeColor="text2"/>
      <w:spacing w:val="-20"/>
      <w:sz w:val="60"/>
      <w:szCs w:val="48"/>
    </w:rPr>
  </w:style>
  <w:style w:type="paragraph" w:styleId="BasicParagraph" w:customStyle="1">
    <w:name w:val="[Basic Paragraph]"/>
    <w:basedOn w:val="Normal"/>
    <w:link w:val="BasicParagraphChar"/>
    <w:semiHidden/>
    <w:locked/>
    <w:rsid w:val="00E12269"/>
  </w:style>
  <w:style w:type="character" w:styleId="Heading2Char" w:customStyle="1">
    <w:name w:val="Heading 2 Char"/>
    <w:aliases w:val="H2 Heading Char"/>
    <w:basedOn w:val="DefaultParagraphFont"/>
    <w:link w:val="Heading2"/>
    <w:uiPriority w:val="4"/>
    <w:rsid w:val="00FE72F8"/>
    <w:rPr>
      <w:rFonts w:ascii="Calibri Light" w:hAnsi="Calibri Light" w:eastAsiaTheme="majorEastAsia" w:cstheme="majorBidi"/>
      <w:spacing w:val="-10"/>
      <w:sz w:val="40"/>
      <w:szCs w:val="40"/>
    </w:rPr>
  </w:style>
  <w:style w:type="table" w:styleId="TableGrid">
    <w:name w:val="Table Grid"/>
    <w:basedOn w:val="TableNormal"/>
    <w:rsid w:val="00E1226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sicParagraphChar" w:customStyle="1">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styleId="HeaderChar" w:customStyle="1">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styleId="Source" w:customStyle="1">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styleId="Heading3Char" w:customStyle="1">
    <w:name w:val="Heading 3 Char"/>
    <w:aliases w:val="H3 Heading Char"/>
    <w:basedOn w:val="DefaultParagraphFont"/>
    <w:link w:val="Heading3"/>
    <w:uiPriority w:val="4"/>
    <w:rsid w:val="00FE72F8"/>
    <w:rPr>
      <w:rFonts w:asciiTheme="minorHAnsi" w:hAnsiTheme="minorHAnsi" w:eastAsiaTheme="majorEastAsia" w:cstheme="majorBidi"/>
      <w:b/>
      <w:color w:val="000000" w:themeColor="text2"/>
      <w:sz w:val="28"/>
      <w:szCs w:val="28"/>
    </w:rPr>
  </w:style>
  <w:style w:type="character" w:styleId="Heading4Char" w:customStyle="1">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styleId="Heading5Char" w:customStyle="1">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styleId="Heading6Char" w:customStyle="1">
    <w:name w:val="Heading 6 Char"/>
    <w:aliases w:val="H6 Heading centered Char"/>
    <w:basedOn w:val="DefaultParagraphFont"/>
    <w:link w:val="Heading6"/>
    <w:uiPriority w:val="9"/>
    <w:semiHidden/>
    <w:rsid w:val="00E12269"/>
    <w:rPr>
      <w:rFonts w:ascii="Calibri Light" w:hAnsi="Calibri Light"/>
      <w:sz w:val="28"/>
    </w:rPr>
  </w:style>
  <w:style w:type="character" w:styleId="Heading7Char" w:customStyle="1">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styleId="Heading8Char" w:customStyle="1">
    <w:name w:val="Heading 8 Char"/>
    <w:basedOn w:val="DefaultParagraphFont"/>
    <w:link w:val="Heading8"/>
    <w:uiPriority w:val="9"/>
    <w:semiHidden/>
    <w:rsid w:val="00E12269"/>
    <w:rPr>
      <w:b/>
      <w:sz w:val="24"/>
    </w:rPr>
  </w:style>
  <w:style w:type="character" w:styleId="Heading9Char" w:customStyle="1">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styleId="QuoteChar" w:customStyle="1">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styleId="Normal10" w:customStyle="1">
    <w:name w:val="Normal 10"/>
    <w:uiPriority w:val="1"/>
    <w:qFormat/>
    <w:rsid w:val="00C21A8E"/>
    <w:pPr>
      <w:spacing w:before="120" w:after="120"/>
    </w:pPr>
    <w:rPr>
      <w:rFonts w:cs="Calibri"/>
      <w:color w:val="000000"/>
      <w:sz w:val="20"/>
    </w:rPr>
  </w:style>
  <w:style w:type="paragraph" w:styleId="TitlePageTitle" w:customStyle="1">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styleId="TitlePagetextChar" w:customStyle="1">
    <w:name w:val="TitlePage text Char"/>
    <w:basedOn w:val="DefaultParagraphFont"/>
    <w:link w:val="TitlePagetext"/>
    <w:uiPriority w:val="6"/>
    <w:locked/>
    <w:rsid w:val="007C1C5F"/>
    <w:rPr>
      <w:sz w:val="20"/>
      <w:szCs w:val="20"/>
    </w:rPr>
  </w:style>
  <w:style w:type="paragraph" w:styleId="TitlePagetext" w:customStyle="1">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styleId="BalloonTextChar" w:customStyle="1">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styleId="FooterChar" w:customStyle="1">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styleId="Tabletext-calibri10" w:customStyle="1">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color="AFE56C" w:themeColor="accent2" w:themeTint="99" w:sz="4" w:space="0"/>
        <w:left w:val="single" w:color="AFE56C" w:themeColor="accent2" w:themeTint="99" w:sz="4" w:space="0"/>
        <w:bottom w:val="single" w:color="AFE56C" w:themeColor="accent2" w:themeTint="99" w:sz="4" w:space="0"/>
        <w:right w:val="single" w:color="AFE56C" w:themeColor="accent2" w:themeTint="99" w:sz="4" w:space="0"/>
        <w:insideH w:val="single" w:color="AFE56C" w:themeColor="accent2" w:themeTint="99" w:sz="4" w:space="0"/>
        <w:insideV w:val="single" w:color="AFE56C" w:themeColor="accent2" w:themeTint="99" w:sz="4" w:space="0"/>
      </w:tblBorders>
    </w:tblPr>
    <w:tblStylePr w:type="firstRow">
      <w:rPr>
        <w:b/>
        <w:bCs/>
        <w:color w:val="FFFFFF" w:themeColor="background1"/>
      </w:rPr>
      <w:tblPr/>
      <w:tcPr>
        <w:tcBorders>
          <w:top w:val="single" w:color="78BE21" w:themeColor="accent2" w:sz="4" w:space="0"/>
          <w:left w:val="single" w:color="78BE21" w:themeColor="accent2" w:sz="4" w:space="0"/>
          <w:bottom w:val="single" w:color="78BE21" w:themeColor="accent2" w:sz="4" w:space="0"/>
          <w:right w:val="single" w:color="78BE21" w:themeColor="accent2" w:sz="4" w:space="0"/>
          <w:insideH w:val="nil"/>
          <w:insideV w:val="nil"/>
        </w:tcBorders>
        <w:shd w:val="clear" w:color="auto" w:fill="78BE21" w:themeFill="accent2"/>
      </w:tcPr>
    </w:tblStylePr>
    <w:tblStylePr w:type="lastRow">
      <w:rPr>
        <w:b/>
        <w:bCs/>
      </w:rPr>
      <w:tblPr/>
      <w:tcPr>
        <w:tcBorders>
          <w:top w:val="double" w:color="78BE21" w:themeColor="accent2" w:sz="4" w:space="0"/>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MDHstyle-dull" w:customStyle="1">
    <w:name w:val="MDH_style-dull"/>
    <w:basedOn w:val="TableNormal"/>
    <w:uiPriority w:val="49"/>
    <w:rsid w:val="00DA20CB"/>
    <w:pPr>
      <w:spacing w:before="40" w:after="40"/>
      <w:jc w:val="center"/>
    </w:pPr>
    <w:rPr>
      <w:rFonts w:ascii="Calibri Light" w:hAnsi="Calibri Light"/>
    </w:rPr>
    <w:tblPr>
      <w:tblStyleRowBandSize w:val="1"/>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sourcecodepro10" w:customStyle="1">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styleId="EndnoteTextChar" w:customStyle="1">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hAnsi="Calibri Light" w:eastAsiaTheme="majorEastAsia" w:cstheme="majorBidi"/>
      <w:caps/>
      <w:color w:val="000000" w:themeColor="text2"/>
      <w:spacing w:val="20"/>
      <w:sz w:val="28"/>
      <w:szCs w:val="48"/>
    </w:rPr>
  </w:style>
  <w:style w:type="character" w:styleId="SubtitleChar" w:customStyle="1">
    <w:name w:val="Subtitle Char"/>
    <w:basedOn w:val="DefaultParagraphFont"/>
    <w:link w:val="Subtitle"/>
    <w:uiPriority w:val="5"/>
    <w:rsid w:val="00810984"/>
    <w:rPr>
      <w:rFonts w:ascii="Calibri Light" w:hAnsi="Calibri Light" w:eastAsiaTheme="majorEastAsia" w:cstheme="majorBidi"/>
      <w:caps/>
      <w:color w:val="000000" w:themeColor="text2"/>
      <w:spacing w:val="20"/>
      <w:sz w:val="28"/>
      <w:szCs w:val="48"/>
    </w:rPr>
  </w:style>
  <w:style w:type="paragraph" w:styleId="TableFigureTitle" w:customStyle="1">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styleId="Make10IO" w:customStyle="1">
    <w:name w:val="Make 10IO"/>
    <w:uiPriority w:val="29"/>
    <w:qFormat/>
    <w:rsid w:val="003C291F"/>
    <w:rPr>
      <w:rFonts w:ascii="Source Code Pro" w:hAnsi="Source Code Pro"/>
      <w:szCs w:val="60"/>
    </w:rPr>
  </w:style>
  <w:style w:type="numbering" w:styleId="Listbullets" w:customStyle="1">
    <w:name w:val="List_bullets"/>
    <w:uiPriority w:val="99"/>
    <w:rsid w:val="00B90BA6"/>
    <w:pPr>
      <w:numPr>
        <w:numId w:val="3"/>
      </w:numPr>
    </w:pPr>
  </w:style>
  <w:style w:type="numbering" w:styleId="ListStyle123" w:customStyle="1">
    <w:name w:val="List Style 123"/>
    <w:uiPriority w:val="99"/>
    <w:rsid w:val="00A97D55"/>
    <w:pPr>
      <w:numPr>
        <w:numId w:val="5"/>
      </w:numPr>
    </w:pPr>
  </w:style>
  <w:style w:type="paragraph" w:styleId="IndexHeading1" w:customStyle="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styleId="Table2-brighter" w:customStyle="1">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styleId="MDHstyle" w:customStyle="1">
    <w:name w:val="MDH_style"/>
    <w:basedOn w:val="TableNormal"/>
    <w:uiPriority w:val="49"/>
    <w:rsid w:val="00095B63"/>
    <w:pPr>
      <w:spacing w:before="40" w:after="40"/>
      <w:jc w:val="center"/>
    </w:pPr>
    <w:rPr>
      <w:rFonts w:ascii="Calibri Light" w:hAnsi="Calibri Light"/>
    </w:rPr>
    <w:tblPr>
      <w:tblStyleRowBandSize w:val="1"/>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calibri100" w:customStyle="1">
    <w:name w:val="TableText-calibri10"/>
    <w:uiPriority w:val="7"/>
    <w:qFormat/>
    <w:rsid w:val="00095B63"/>
    <w:pPr>
      <w:spacing w:before="40" w:after="40" w:line="200" w:lineRule="exact"/>
    </w:pPr>
    <w:rPr>
      <w:sz w:val="20"/>
    </w:rPr>
  </w:style>
  <w:style w:type="paragraph" w:styleId="ParagraphBackground" w:customStyle="1">
    <w:name w:val="Paragraph Background"/>
    <w:basedOn w:val="Normal"/>
    <w:uiPriority w:val="1"/>
    <w:qFormat/>
    <w:rsid w:val="00095B63"/>
    <w:pPr>
      <w:pBdr>
        <w:top w:val="single" w:color="D5ECFF" w:themeColor="text1" w:themeTint="1A" w:sz="4" w:space="5"/>
        <w:left w:val="single" w:color="D5ECFF" w:themeColor="text1" w:themeTint="1A" w:sz="4" w:space="5"/>
        <w:bottom w:val="single" w:color="D5ECFF" w:themeColor="text1" w:themeTint="1A" w:sz="4" w:space="8"/>
        <w:right w:val="single" w:color="D5ECFF" w:themeColor="text1" w:themeTint="1A" w:sz="4" w:space="8"/>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hAnsi="Arial" w:eastAsia="Times New Roman" w:cs="Arial"/>
      <w:b/>
      <w:bCs/>
      <w:sz w:val="22"/>
      <w:szCs w:val="24"/>
    </w:rPr>
  </w:style>
  <w:style w:type="character" w:styleId="BodyTextChar" w:customStyle="1">
    <w:name w:val="Body Text Char"/>
    <w:basedOn w:val="DefaultParagraphFont"/>
    <w:link w:val="BodyText"/>
    <w:rsid w:val="0038457A"/>
    <w:rPr>
      <w:rFonts w:ascii="Arial" w:hAnsi="Arial" w:eastAsia="Times New Roman"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38457A"/>
    <w:rPr>
      <w:rFonts w:asciiTheme="majorHAnsi" w:hAnsiTheme="majorHAnsi" w:eastAsiaTheme="majorEastAsia"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hAnsiTheme="minorHAnsi" w:eastAsiaTheme="minorHAnsi"/>
      <w:sz w:val="20"/>
      <w:szCs w:val="20"/>
    </w:rPr>
  </w:style>
  <w:style w:type="character" w:styleId="CommentTextChar" w:customStyle="1">
    <w:name w:val="Comment Text Char"/>
    <w:basedOn w:val="DefaultParagraphFont"/>
    <w:link w:val="CommentText"/>
    <w:rsid w:val="00E11F64"/>
    <w:rPr>
      <w:rFonts w:asciiTheme="minorHAnsi" w:hAnsiTheme="minorHAnsi" w:eastAsiaTheme="minorHAnsi"/>
      <w:sz w:val="20"/>
      <w:szCs w:val="20"/>
    </w:rPr>
  </w:style>
  <w:style w:type="character" w:styleId="enumxml1" w:customStyle="1">
    <w:name w:val="enumxml1"/>
    <w:basedOn w:val="DefaultParagraphFont"/>
    <w:rsid w:val="00E11F64"/>
    <w:rPr>
      <w:b/>
      <w:bCs/>
    </w:rPr>
  </w:style>
  <w:style w:type="character" w:styleId="AddressBlockChar" w:customStyle="1">
    <w:name w:val="Address Block Char"/>
    <w:basedOn w:val="DefaultParagraphFont"/>
    <w:link w:val="AddressBlock"/>
    <w:uiPriority w:val="2"/>
    <w:locked/>
    <w:rsid w:val="00E11F64"/>
    <w:rPr>
      <w:sz w:val="20"/>
      <w:szCs w:val="20"/>
    </w:rPr>
  </w:style>
  <w:style w:type="paragraph" w:styleId="AddressBlock" w:customStyle="1">
    <w:name w:val="Address Block"/>
    <w:link w:val="AddressBlockChar"/>
    <w:uiPriority w:val="2"/>
    <w:qFormat/>
    <w:rsid w:val="00E11F64"/>
    <w:pPr>
      <w:spacing w:before="0" w:after="0"/>
    </w:pPr>
    <w:rPr>
      <w:sz w:val="20"/>
      <w:szCs w:val="20"/>
    </w:rPr>
  </w:style>
  <w:style w:type="paragraph" w:styleId="MAKEUCBOLD" w:customStyle="1">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hAnsi="Consolas" w:cs="Consolas" w:eastAsiaTheme="minorHAnsi"/>
      <w:sz w:val="21"/>
      <w:szCs w:val="21"/>
    </w:rPr>
  </w:style>
  <w:style w:type="character" w:styleId="PlainTextChar" w:customStyle="1">
    <w:name w:val="Plain Text Char"/>
    <w:basedOn w:val="DefaultParagraphFont"/>
    <w:link w:val="PlainText"/>
    <w:uiPriority w:val="99"/>
    <w:rsid w:val="00E11F64"/>
    <w:rPr>
      <w:rFonts w:ascii="Consolas" w:hAnsi="Consolas" w:cs="Consolas" w:eastAsiaTheme="minorHAnsi"/>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hAnsi="Calibri" w:eastAsiaTheme="minorEastAsia"/>
      <w:b/>
      <w:bCs/>
    </w:rPr>
  </w:style>
  <w:style w:type="character" w:styleId="CommentSubjectChar" w:customStyle="1">
    <w:name w:val="Comment Subject Char"/>
    <w:basedOn w:val="CommentTextChar"/>
    <w:link w:val="CommentSubject"/>
    <w:semiHidden/>
    <w:rsid w:val="00F00286"/>
    <w:rPr>
      <w:rFonts w:asciiTheme="minorHAnsi" w:hAnsiTheme="minorHAnsi" w:eastAsiaTheme="minorHAnsi"/>
      <w:b/>
      <w:bCs/>
      <w:sz w:val="20"/>
      <w:szCs w:val="20"/>
    </w:rPr>
  </w:style>
  <w:style w:type="character" w:styleId="hardreadability" w:customStyle="1">
    <w:name w:val="hardreadability"/>
    <w:basedOn w:val="DefaultParagraphFont"/>
    <w:rsid w:val="00E47DD4"/>
  </w:style>
  <w:style w:type="character" w:styleId="adverb" w:customStyle="1">
    <w:name w:val="adverb"/>
    <w:basedOn w:val="DefaultParagraphFont"/>
    <w:rsid w:val="00B17ABE"/>
  </w:style>
  <w:style w:type="character" w:styleId="passivevoice" w:customStyle="1">
    <w:name w:val="passivevoice"/>
    <w:basedOn w:val="DefaultParagraphFont"/>
    <w:rsid w:val="00B17ABE"/>
  </w:style>
  <w:style w:type="character" w:styleId="veryhardreadability" w:customStyle="1">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styleId="TableGrid1" w:customStyle="1">
    <w:name w:val="Table Grid1"/>
    <w:basedOn w:val="TableNormal"/>
    <w:next w:val="TableGrid"/>
    <w:rsid w:val="00E25A2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0962C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media/image5.png" Type="http://schemas.openxmlformats.org/officeDocument/2006/relationships/image" Id="rId13"/>
    <Relationship Target="media/image10.png" Type="http://schemas.openxmlformats.org/officeDocument/2006/relationships/image" Id="rId18"/>
    <Relationship Target="footer1.xml" Type="http://schemas.openxmlformats.org/officeDocument/2006/relationships/footer" Id="rId39"/>
    <Relationship Target="styles.xml" Type="http://schemas.openxmlformats.org/officeDocument/2006/relationships/styles" Id="rId3"/>
    <Relationship TargetMode="External" Target="https://www.health.state.mn.us/communities/environment/water/factsheet/sampling.html" Type="http://schemas.openxmlformats.org/officeDocument/2006/relationships/hyperlink" Id="rId21"/>
    <Relationship TargetMode="External" Target="https://www.pca.state.mn.us/featured/10-smart-salting-tips-protect-minnesota-waters" Type="http://schemas.openxmlformats.org/officeDocument/2006/relationships/hyperlink" Id="rId34"/>
    <Relationship Target="people.xml" Type="http://schemas.microsoft.com/office/2011/relationships/people" Id="rId42"/>
    <Relationship Target="endnotes.xml" Type="http://schemas.openxmlformats.org/officeDocument/2006/relationships/endnotes" Id="rId7"/>
    <Relationship Target="media/image4.png" Type="http://schemas.openxmlformats.org/officeDocument/2006/relationships/image" Id="rId12"/>
    <Relationship Target="media/image9.png" Type="http://schemas.openxmlformats.org/officeDocument/2006/relationships/image" Id="rId17"/>
    <Relationship TargetMode="External" Target="http://www.pca.state.mn.us/featured/keep-hazardous-waste-out-garbage" Type="http://schemas.openxmlformats.org/officeDocument/2006/relationships/hyperlink" Id="rId33"/>
    <Relationship Target="header1.xml" Type="http://schemas.openxmlformats.org/officeDocument/2006/relationships/header" Id="rId38"/>
    <Relationship Target="numbering.xml" Type="http://schemas.openxmlformats.org/officeDocument/2006/relationships/numbering" Id="rId2"/>
    <Relationship Target="media/image8.png" Type="http://schemas.openxmlformats.org/officeDocument/2006/relationships/image" Id="rId16"/>
    <Relationship Target="media/image12.png" Type="http://schemas.openxmlformats.org/officeDocument/2006/relationships/image" Id="rId20"/>
    <Relationship Target="fontTable.xml" Type="http://schemas.openxmlformats.org/officeDocument/2006/relationships/fontTable" Id="rId41"/>
    <Relationship Target="../customXml/item1.xml" Type="http://schemas.openxmlformats.org/officeDocument/2006/relationships/customXml" Id="rId1"/>
    <Relationship Target="footnotes.xml" Type="http://schemas.openxmlformats.org/officeDocument/2006/relationships/footnotes" Id="rId6"/>
    <Relationship Target="media/image3.png" Type="http://schemas.openxmlformats.org/officeDocument/2006/relationships/image" Id="rId11"/>
    <Relationship TargetMode="External" Target="http://www.pca.state.mn.us/living-green/managing-unwanted-medications" Type="http://schemas.openxmlformats.org/officeDocument/2006/relationships/hyperlink" Id="rId32"/>
    <Relationship TargetMode="External" Target="https://www.health.state.mn.us/communities/environment/water/factsheet/softening.html" Type="http://schemas.openxmlformats.org/officeDocument/2006/relationships/hyperlink" Id="rId37"/>
    <Relationship Target="footer2.xml" Type="http://schemas.openxmlformats.org/officeDocument/2006/relationships/footer" Id="rId40"/>
    <Relationship Target="webSettings.xml" Type="http://schemas.openxmlformats.org/officeDocument/2006/relationships/webSettings" Id="rId5"/>
    <Relationship Target="media/image7.png" Type="http://schemas.openxmlformats.org/officeDocument/2006/relationships/image" Id="rId15"/>
    <Relationship TargetMode="External" Target="https://www.health.state.mn.us/communities/environment/water/factsheet/beware.html" Type="http://schemas.openxmlformats.org/officeDocument/2006/relationships/hyperlink" Id="rId36"/>
    <Relationship Target="media/image2.png" Type="http://schemas.openxmlformats.org/officeDocument/2006/relationships/image" Id="rId10"/>
    <Relationship Target="media/image11.png" Type="http://schemas.openxmlformats.org/officeDocument/2006/relationships/image" Id="rId19"/>
    <Relationship TargetMode="External" Target="https://www.epa.gov/watersense" Type="http://schemas.openxmlformats.org/officeDocument/2006/relationships/hyperlink" Id="rId31"/>
    <Relationship Target="settings.xml" Type="http://schemas.openxmlformats.org/officeDocument/2006/relationships/settings" Id="rId4"/>
    <Relationship Target="comments.xml" Type="http://schemas.openxmlformats.org/officeDocument/2006/relationships/comments" Id="rId9"/>
    <Relationship Target="media/image6.png" Type="http://schemas.openxmlformats.org/officeDocument/2006/relationships/image" Id="rId14"/>
    <Relationship TargetMode="External" Target="https://www.health.state.mn.us/communities/environment/water/factsheet/hometreatment.html" Type="http://schemas.openxmlformats.org/officeDocument/2006/relationships/hyperlink" Id="rId35"/>
    <Relationship Target="theme/theme1.xml" Type="http://schemas.openxmlformats.org/officeDocument/2006/relationships/theme" Id="rId43"/>
    <Relationship Target="commentsExtended.xml" Type="http://schemas.microsoft.com/office/2011/relationships/commentsExtended" Id="R6072ca157a434971"/>
    <Relationship Target="commentsIds.xml" Type="http://schemas.microsoft.com/office/2016/09/relationships/commentsIds" Id="R72de71aa12ca4b30"/>
    <Relationship Target="commentsExtensible.xml" Type="http://schemas.microsoft.com/office/2018/08/relationships/commentsExtensible" Id="R5afb545547fe4100"/>
    <Relationship TargetMode="External" Target="https://www.health.state.mn.us/communities/environment/water/swp/swa" Type="http://schemas.openxmlformats.org/officeDocument/2006/relationships/hyperlink" Id="R653ca6e456154612"/>
    <Relationship Target="/media/imaged.png" Type="http://schemas.openxmlformats.org/officeDocument/2006/relationships/image" Id="Rd751bf43472f4bcf"/>
    <Relationship TargetMode="External" Target="https://www.health.state.mn.us/communities/environment/water/contaminants/index.html" Type="http://schemas.openxmlformats.org/officeDocument/2006/relationships/hyperlink" Id="R45e9bf27c4fa472a"/>
    <Relationship TargetMode="External" Target="https://www.health.state.mn.us/communities/environment/water/com/ucmr4.html" Type="http://schemas.openxmlformats.org/officeDocument/2006/relationships/hyperlink" Id="R173cbe11e39b4c02"/>
    <Relationship TargetMode="External" Target="https://www.epa.gov/dwucmr/fifth-unregulated-contaminant-monitoring-rule" Type="http://schemas.openxmlformats.org/officeDocument/2006/relationships/hyperlink" Id="R9573176e4443492d"/>
    <Relationship TargetMode="External" Target="https://www.epa.gov/system/files/documents/2022-02/ucmr5-factsheet.pdf" Type="http://schemas.openxmlformats.org/officeDocument/2006/relationships/hyperlink" Id="R16c2a4facee84c52"/>
    <Relationship TargetMode="External" Target="https://www.epa.gov/dwucmr/fifth-unregulated-contaminant-monitoring-rule" Type="http://schemas.openxmlformats.org/officeDocument/2006/relationships/hyperlink" Id="Rce8324d157c04c14"/>
    <Relationship TargetMode="External" Target="https://www.epa.gov/dwucmr/fifth-unregulated-contaminant-monitoring-rule-data-finder" Type="http://schemas.openxmlformats.org/officeDocument/2006/relationships/hyperlink" Id="R512f62215be548df"/>
    <Relationship TargetMode="External" Target="https://maps.umn.edu/LSL/" Type="http://schemas.openxmlformats.org/officeDocument/2006/relationships/hyperlink" Id="Rfe62ff9e58454637"/>
    <Relationship TargetMode="External" Target="https://maps.umn.edu/LSL/" Type="http://schemas.openxmlformats.org/officeDocument/2006/relationships/hyperlink" Id="Ra84b9698d5014c47"/>
    <Relationship TargetMode="External" Target="https://maps.umn.edu/LSL/" Type="http://schemas.openxmlformats.org/officeDocument/2006/relationships/hyperlink" Id="R0ea16a39fe4d4fdb"/>
    <Relationship TargetMode="External" Target="https://www.epa.gov/ground-water-and-drinking-water/protect-your-tap-quick-check-lead" Type="http://schemas.openxmlformats.org/officeDocument/2006/relationships/hyperlink" Id="Rdaa7720875344f52"/>
    <Relationship TargetMode="External" Target="https://www.health.state.mn.us/communities/environment/water/factsheet/poulead.html" Type="http://schemas.openxmlformats.org/officeDocument/2006/relationships/hyperlink" Id="Rf1a15b00fafc40a8"/>
    <Relationship TargetMode="External" Target="https://www.health.state.mn.us/communities/environment/water/contaminants/lead.html" Type="http://schemas.openxmlformats.org/officeDocument/2006/relationships/hyperlink" Id="Rced0f317c44e42b1"/>
    <Relationship TargetMode="External" Target="https://eldo.web.health.state.mn.us/public/accreditedlabs/labsearch.seam" Type="http://schemas.openxmlformats.org/officeDocument/2006/relationships/hyperlink" Id="Rb391961890884c4f"/>
    <Relationship TargetMode="External" Target="https://www.web.health.state.mn.us/communities/environment/water/schools/index.html" Type="http://schemas.openxmlformats.org/officeDocument/2006/relationships/hyperlink" Id="Rbc9f4136aa884547"/>
    <Relationship TargetMode="External" Target="http://www.epa.gov/safewater/lead" Type="http://schemas.openxmlformats.org/officeDocument/2006/relationships/hyperlink" Id="R9d5817f7a3b34dbe"/>
    <Relationship TargetMode="External" Target="https://www.health.state.mn.us/communities/environment/lead/fs/common.html" Type="http://schemas.openxmlformats.org/officeDocument/2006/relationships/hyperlink" Id="R4a91538c991f4767"/>
    <Relationship TargetMode="External" Target="https://www.health.state.mn.us/communities/environment/water/pfasmap.html" Type="http://schemas.openxmlformats.org/officeDocument/2006/relationships/hyperlink" Id="R5c05a80442514cb7"/>
</Relationships>

</file>

<file path=word/_rels/settings.xml.rels><?xml version="1.0" encoding="UTF-8" standalone="yes"?>
<Relationships xmlns="http://schemas.openxmlformats.org/package/2006/relationships">
    <Relationship TargetMode="External" Target="file:///C:\Users\arkina1\appdata\local\microsoft\office\MDH_Templates\MDH%20Report.dotx" Type="http://schemas.openxmlformats.org/officeDocument/2006/relationships/attachedTemplate" Id="rId1"/>
</Relationships>

</file>

<file path=word/theme/_rels/theme1.xml.rels><?xml version="1.0" encoding="UTF-8" standalone="yes"?>
<Relationships xmlns="http://schemas.openxmlformats.org/package/2006/relationships">
    <Relationship Target="../media/image13.jpeg" Type="http://schemas.openxmlformats.org/officeDocument/2006/relationships/image" Id="rId1"/>
</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MDH Report.dotx</ap:Template>
  <ap:Application>Microsoft Word for the web</ap:Application>
  <ap:DocSecurity>0</ap:DocSecurity>
  <ap:ScaleCrop>false</ap:ScaleCrop>
  <ap:Company>Minnesota Department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MDH CCR Template</dc:title>
  <dc:subject>MDH CCR Template</dc:subject>
  <dc:creator>Stanger, Janice (MNIT)</dc:creator>
  <keywords/>
  <dc:description/>
  <lastModifiedBy>Chang, Fue (MNIT)</lastModifiedBy>
  <revision>67</revision>
  <lastPrinted>2016-12-14T18:03:00.0000000Z</lastPrinted>
  <dcterms:created xsi:type="dcterms:W3CDTF">2020-02-21T17:43:00.0000000Z</dcterms:created>
  <dcterms:modified xsi:type="dcterms:W3CDTF">2025-02-04T22:18:08.6560539Z</dcterms:modified>
</coreProperties>
</file>